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CC" w:rsidRPr="00172CFC" w:rsidRDefault="000F3F8B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2540</wp:posOffset>
            </wp:positionV>
            <wp:extent cx="2431292" cy="638175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ille rosny blanc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292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D86" w:rsidRPr="00172CFC">
        <w:rPr>
          <w:noProof/>
          <w:lang w:eastAsia="fr-FR"/>
        </w:rPr>
        <mc:AlternateContent>
          <mc:Choice Requires="wpg">
            <w:drawing>
              <wp:inline distT="0" distB="0" distL="0" distR="0" wp14:anchorId="4FB12508" wp14:editId="080768DE">
                <wp:extent cx="6848475" cy="1082040"/>
                <wp:effectExtent l="0" t="0" r="9525" b="3810"/>
                <wp:docPr id="5" name="Groupe 5" descr="élément décoratif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475" cy="1082040"/>
                          <a:chOff x="0" y="0"/>
                          <a:chExt cx="7076757" cy="1082040"/>
                        </a:xfrm>
                      </wpg:grpSpPr>
                      <wps:wsp>
                        <wps:cNvPr id="2" name="Rectangle 2"/>
                        <wps:cNvSpPr/>
                        <wps:spPr>
                          <a:xfrm>
                            <a:off x="0" y="0"/>
                            <a:ext cx="7076757" cy="10820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Zone de texte 9"/>
                        <wps:cNvSpPr txBox="1">
                          <a:spLocks noChangeArrowheads="1"/>
                        </wps:cNvSpPr>
                        <wps:spPr bwMode="auto">
                          <a:xfrm>
                            <a:off x="1048548" y="160018"/>
                            <a:ext cx="5841202" cy="769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171E" w:rsidRDefault="00846C9E" w:rsidP="00172CFC">
                              <w:pPr>
                                <w:pStyle w:val="Titre"/>
                              </w:pPr>
                              <w:r>
                                <w:t>FICHE D</w:t>
                              </w:r>
                              <w:r w:rsidR="00FA4D3E">
                                <w:t xml:space="preserve">E PRE </w:t>
                              </w:r>
                              <w:r w:rsidR="006E2D1A">
                                <w:t>INSCRIPTION</w:t>
                              </w:r>
                            </w:p>
                            <w:p w:rsidR="00C7171E" w:rsidRPr="00172CFC" w:rsidRDefault="00BE00D0" w:rsidP="00172CFC">
                              <w:pPr>
                                <w:pStyle w:val="Titre"/>
                              </w:pPr>
                              <w:r>
                                <w:t>SEJOUR</w:t>
                              </w:r>
                              <w:r w:rsidR="00DF670C">
                                <w:t xml:space="preserve">S </w:t>
                              </w:r>
                              <w:r w:rsidR="00A82E86">
                                <w:t>LINGUISTIQUE</w:t>
                              </w:r>
                              <w:r w:rsidR="00F93CAE">
                                <w:t xml:space="preserve"> 2025</w:t>
                              </w:r>
                              <w:r w:rsidR="008336AE">
                                <w:t xml:space="preserve"> 12-17 ANS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B12508" id="Groupe 5" o:spid="_x0000_s1026" alt="élément décoratif" style="width:539.25pt;height:85.2pt;mso-position-horizontal-relative:char;mso-position-vertical-relative:line" coordsize="70767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">
                <v:rect id="Rectangle 2" o:spid="_x0000_s1027" style="position:absolute;width:70767;height:10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" fillcolor="#593470 [1604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9" o:spid="_x0000_s1028" type="#_x0000_t202" style="position:absolute;left:10485;top:1600;width:58412;height:7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" filled="f" stroked="f">
                  <v:textbox>
                    <w:txbxContent>
                      <w:p w:rsidR="00C7171E" w:rsidRDefault="00846C9E" w:rsidP="00172CFC">
                        <w:pPr>
                          <w:pStyle w:val="Titre"/>
                        </w:pPr>
                        <w:r>
                          <w:t>FICHE D</w:t>
                        </w:r>
                        <w:r w:rsidR="00FA4D3E">
                          <w:t xml:space="preserve">E PRE </w:t>
                        </w:r>
                        <w:r w:rsidR="006E2D1A">
                          <w:t>INSCRIPTION</w:t>
                        </w:r>
                      </w:p>
                      <w:p w:rsidR="00C7171E" w:rsidRPr="00172CFC" w:rsidRDefault="00BE00D0" w:rsidP="00172CFC">
                        <w:pPr>
                          <w:pStyle w:val="Titre"/>
                        </w:pPr>
                        <w:r>
                          <w:t>SEJOUR</w:t>
                        </w:r>
                        <w:r w:rsidR="00DF670C">
                          <w:t xml:space="preserve">S </w:t>
                        </w:r>
                        <w:r w:rsidR="00A82E86">
                          <w:t>LINGUISTIQUE</w:t>
                        </w:r>
                        <w:r w:rsidR="00F93CAE">
                          <w:t xml:space="preserve"> 2025</w:t>
                        </w:r>
                        <w:r w:rsidR="008336AE">
                          <w:t xml:space="preserve"> 12-17 ANS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F3F8B" w:rsidRPr="000F3F8B" w:rsidRDefault="007F3AEA" w:rsidP="000F3F8B">
      <w:pPr>
        <w:pStyle w:val="Sous-titre"/>
        <w:spacing w:before="0"/>
        <w:rPr>
          <w:rFonts w:asciiTheme="majorHAnsi" w:hAnsiTheme="majorHAnsi"/>
          <w:color w:val="5E2B97"/>
        </w:rPr>
      </w:pPr>
      <w:r w:rsidRPr="000F3F8B">
        <w:rPr>
          <w:rFonts w:asciiTheme="majorHAnsi" w:hAnsiTheme="majorHAnsi"/>
          <w:color w:val="5E2B97"/>
        </w:rPr>
        <w:t>Contact</w:t>
      </w:r>
      <w:r w:rsidR="000F3F8B" w:rsidRPr="000F3F8B">
        <w:rPr>
          <w:rFonts w:asciiTheme="majorHAnsi" w:hAnsiTheme="majorHAnsi"/>
          <w:color w:val="5E2B97"/>
        </w:rPr>
        <w:t xml:space="preserve"> : 01 48 12 88 50 – 45 rue Richard Gardebled - cerclej@rosnysousbois.fr</w:t>
      </w:r>
    </w:p>
    <w:p w:rsidR="000F3F8B" w:rsidRDefault="000F3F8B" w:rsidP="000F3F8B">
      <w:pPr>
        <w:rPr>
          <w:lang w:bidi="fr-FR"/>
        </w:rPr>
      </w:pPr>
      <w:bookmarkStart w:id="0" w:name="_sva3jjigkwn2" w:colFirst="0" w:colLast="0"/>
      <w:bookmarkEnd w:id="0"/>
    </w:p>
    <w:p w:rsidR="00FA4D3E" w:rsidRDefault="00FA4D3E" w:rsidP="00FA4D3E">
      <w:pPr>
        <w:rPr>
          <w:rFonts w:ascii="Arial Narrow" w:eastAsia="Amatic SC" w:hAnsi="Arial Narrow" w:cs="Andalus"/>
          <w:b/>
          <w:color w:val="FF0000"/>
          <w:sz w:val="28"/>
          <w:szCs w:val="28"/>
        </w:rPr>
      </w:pPr>
      <w:r>
        <w:rPr>
          <w:rFonts w:ascii="Arial Narrow" w:eastAsia="Amatic SC" w:hAnsi="Arial Narrow" w:cs="Andalus"/>
          <w:b/>
          <w:color w:val="FF0000"/>
          <w:sz w:val="28"/>
          <w:szCs w:val="28"/>
        </w:rPr>
        <w:t>AVERTISSEMENT</w:t>
      </w:r>
    </w:p>
    <w:p w:rsidR="00FA4D3E" w:rsidRPr="00F93CAE" w:rsidRDefault="00FA4D3E" w:rsidP="00FA4D3E">
      <w:pPr>
        <w:rPr>
          <w:b/>
          <w:color w:val="181717"/>
          <w:sz w:val="24"/>
          <w:szCs w:val="20"/>
          <w:u w:val="single"/>
        </w:rPr>
      </w:pPr>
      <w:r w:rsidRPr="00F93CAE">
        <w:rPr>
          <w:b/>
          <w:color w:val="181717"/>
          <w:sz w:val="24"/>
          <w:szCs w:val="20"/>
          <w:u w:val="single"/>
        </w:rPr>
        <w:t>LA PRÉ INSCRIPTION NE SIGNIFIE PAS UNE INSCRIPTION DÉFINITIVE.</w:t>
      </w:r>
      <w:r w:rsidR="00F93CAE">
        <w:rPr>
          <w:b/>
          <w:color w:val="181717"/>
          <w:sz w:val="24"/>
          <w:szCs w:val="20"/>
          <w:u w:val="single"/>
        </w:rPr>
        <w:t xml:space="preserve"> Merci de vous assurer d’être en capacité d’honorer votre inscription en cas de sélection.</w:t>
      </w:r>
    </w:p>
    <w:p w:rsidR="00FA4D3E" w:rsidRPr="00604EED" w:rsidRDefault="00FA4D3E" w:rsidP="00FA4D3E">
      <w:pPr>
        <w:rPr>
          <w:color w:val="181717"/>
          <w:sz w:val="20"/>
          <w:szCs w:val="20"/>
        </w:rPr>
      </w:pPr>
      <w:r>
        <w:rPr>
          <w:color w:val="181717"/>
        </w:rPr>
        <w:t>Dans le cas d’une forte demande</w:t>
      </w:r>
      <w:r w:rsidRPr="000C2AE5">
        <w:rPr>
          <w:color w:val="181717"/>
        </w:rPr>
        <w:t>,</w:t>
      </w:r>
      <w:r>
        <w:rPr>
          <w:color w:val="181717"/>
        </w:rPr>
        <w:t xml:space="preserve"> votre pré-</w:t>
      </w:r>
      <w:r w:rsidRPr="000C2AE5">
        <w:rPr>
          <w:color w:val="181717"/>
        </w:rPr>
        <w:t>inscription sera étudiée selon certains critères</w:t>
      </w:r>
      <w:r>
        <w:rPr>
          <w:color w:val="181717"/>
        </w:rPr>
        <w:t> :</w:t>
      </w:r>
    </w:p>
    <w:p w:rsidR="00FA4D3E" w:rsidRPr="009278D8" w:rsidRDefault="00FA4D3E" w:rsidP="009278D8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 w:rsidRPr="009278D8">
        <w:rPr>
          <w:color w:val="181717"/>
          <w:sz w:val="22"/>
          <w:szCs w:val="22"/>
        </w:rPr>
        <w:t>Jeunes dont les familles sont financièrement à jour avec la commune</w:t>
      </w:r>
    </w:p>
    <w:p w:rsidR="00FA4D3E" w:rsidRPr="009278D8" w:rsidRDefault="00FA4D3E" w:rsidP="009278D8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 w:rsidRPr="009278D8">
        <w:rPr>
          <w:color w:val="181717"/>
          <w:sz w:val="22"/>
          <w:szCs w:val="22"/>
        </w:rPr>
        <w:t>Jeunes n’étant jamais partis</w:t>
      </w:r>
      <w:r w:rsidR="008915F0">
        <w:rPr>
          <w:color w:val="181717"/>
          <w:sz w:val="22"/>
          <w:szCs w:val="22"/>
        </w:rPr>
        <w:t xml:space="preserve"> en séjour avec le Cercle J</w:t>
      </w:r>
    </w:p>
    <w:p w:rsidR="00FA4D3E" w:rsidRPr="009278D8" w:rsidRDefault="00FA4D3E" w:rsidP="009278D8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 w:rsidRPr="009278D8">
        <w:rPr>
          <w:color w:val="181717"/>
          <w:sz w:val="22"/>
          <w:szCs w:val="22"/>
        </w:rPr>
        <w:t>Respect de la tranche d’âge</w:t>
      </w:r>
    </w:p>
    <w:p w:rsidR="00FA4D3E" w:rsidRPr="009278D8" w:rsidRDefault="00FA4D3E" w:rsidP="009278D8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 w:rsidRPr="009278D8">
        <w:rPr>
          <w:color w:val="181717"/>
          <w:sz w:val="22"/>
          <w:szCs w:val="22"/>
        </w:rPr>
        <w:t>Priorité aux Rosnéens</w:t>
      </w:r>
    </w:p>
    <w:p w:rsidR="00FA4D3E" w:rsidRPr="009278D8" w:rsidRDefault="00FA4D3E" w:rsidP="009278D8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 w:rsidRPr="009278D8">
        <w:rPr>
          <w:color w:val="181717"/>
          <w:sz w:val="22"/>
          <w:szCs w:val="22"/>
        </w:rPr>
        <w:t>Mixité (contrainte d’hébergement de l’organisme de séjours)</w:t>
      </w:r>
    </w:p>
    <w:p w:rsidR="00FA4D3E" w:rsidRDefault="00FA4D3E" w:rsidP="000F3F8B">
      <w:pPr>
        <w:rPr>
          <w:lang w:bidi="fr-FR"/>
        </w:rPr>
      </w:pPr>
      <w:r>
        <w:rPr>
          <w:noProof/>
          <w:lang w:eastAsia="fr-FR"/>
        </w:rPr>
        <w:drawing>
          <wp:inline distT="114300" distB="114300" distL="114300" distR="114300" wp14:anchorId="59BA7B59" wp14:editId="621AE95C">
            <wp:extent cx="6645910" cy="43180"/>
            <wp:effectExtent l="0" t="0" r="2540" b="0"/>
            <wp:docPr id="4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45705" w:rsidRDefault="00045705" w:rsidP="000F3F8B">
      <w:pPr>
        <w:rPr>
          <w:rFonts w:ascii="Arial Narrow" w:eastAsia="Amatic SC" w:hAnsi="Arial Narrow" w:cs="Andalus"/>
          <w:b/>
          <w:color w:val="FF0000"/>
          <w:sz w:val="28"/>
          <w:szCs w:val="28"/>
        </w:rPr>
      </w:pPr>
      <w:r w:rsidRPr="00045705">
        <w:rPr>
          <w:rFonts w:ascii="Arial Narrow" w:eastAsia="Amatic SC" w:hAnsi="Arial Narrow" w:cs="Andalus"/>
          <w:b/>
          <w:color w:val="FF0000"/>
          <w:sz w:val="28"/>
          <w:szCs w:val="28"/>
        </w:rPr>
        <w:t>COORDONNÉES</w:t>
      </w:r>
    </w:p>
    <w:p w:rsidR="00FA4D3E" w:rsidRDefault="00FA4D3E" w:rsidP="003C7CD1">
      <w:pPr>
        <w:widowControl w:val="0"/>
        <w:tabs>
          <w:tab w:val="left" w:leader="dot" w:pos="8652"/>
        </w:tabs>
        <w:rPr>
          <w:b/>
          <w:bCs/>
        </w:rPr>
      </w:pPr>
      <w:r w:rsidRPr="00FA4D3E">
        <w:rPr>
          <w:b/>
          <w:bCs/>
          <w:u w:val="single"/>
        </w:rPr>
        <w:t>Nom et prénom du responsable légal</w:t>
      </w:r>
      <w:r>
        <w:rPr>
          <w:b/>
          <w:bCs/>
        </w:rPr>
        <w:t xml:space="preserve"> : </w:t>
      </w:r>
      <w:r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FA4D3E" w:rsidRDefault="00FA4D3E" w:rsidP="00FA4D3E">
      <w:pPr>
        <w:widowControl w:val="0"/>
        <w:tabs>
          <w:tab w:val="left" w:leader="dot" w:pos="8652"/>
        </w:tabs>
        <w:rPr>
          <w:sz w:val="20"/>
          <w:szCs w:val="20"/>
        </w:rPr>
      </w:pPr>
      <w:r w:rsidRPr="00350875">
        <w:rPr>
          <w:b/>
        </w:rPr>
        <w:t>Adresse </w:t>
      </w:r>
      <w:r>
        <w:t xml:space="preserve">: </w:t>
      </w:r>
      <w:r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FA4D3E" w:rsidRPr="00FA4D3E" w:rsidRDefault="00FA4D3E" w:rsidP="00FA4D3E">
      <w:pPr>
        <w:widowControl w:val="0"/>
        <w:tabs>
          <w:tab w:val="left" w:leader="dot" w:pos="8652"/>
        </w:tabs>
        <w:rPr>
          <w:b/>
        </w:rPr>
      </w:pPr>
      <w:r w:rsidRPr="00FA4D3E">
        <w:rPr>
          <w:b/>
        </w:rPr>
        <w:t xml:space="preserve">Code postal + Ville : </w:t>
      </w:r>
      <w:r w:rsidRPr="00FA4D3E">
        <w:rPr>
          <w:b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A4D3E">
        <w:rPr>
          <w:b/>
        </w:rPr>
        <w:instrText xml:space="preserve"> FORMTEXT </w:instrText>
      </w:r>
      <w:r w:rsidRPr="00FA4D3E">
        <w:rPr>
          <w:b/>
        </w:rPr>
      </w:r>
      <w:r w:rsidRPr="00FA4D3E">
        <w:rPr>
          <w:b/>
        </w:rPr>
        <w:fldChar w:fldCharType="separate"/>
      </w:r>
      <w:r w:rsidRPr="00FA4D3E">
        <w:rPr>
          <w:b/>
        </w:rPr>
        <w:t> </w:t>
      </w:r>
      <w:r w:rsidRPr="00FA4D3E">
        <w:rPr>
          <w:b/>
        </w:rPr>
        <w:t> </w:t>
      </w:r>
      <w:r w:rsidRPr="00FA4D3E">
        <w:rPr>
          <w:b/>
        </w:rPr>
        <w:t> </w:t>
      </w:r>
      <w:r w:rsidRPr="00FA4D3E">
        <w:rPr>
          <w:b/>
        </w:rPr>
        <w:t> </w:t>
      </w:r>
      <w:r w:rsidRPr="00FA4D3E">
        <w:rPr>
          <w:b/>
        </w:rPr>
        <w:t> </w:t>
      </w:r>
      <w:r w:rsidRPr="00FA4D3E">
        <w:rPr>
          <w:b/>
        </w:rPr>
        <w:fldChar w:fldCharType="end"/>
      </w:r>
    </w:p>
    <w:p w:rsidR="00FA4D3E" w:rsidRDefault="00FA4D3E" w:rsidP="00FA4D3E">
      <w:pPr>
        <w:tabs>
          <w:tab w:val="left" w:pos="6096"/>
          <w:tab w:val="left" w:leader="dot" w:pos="8652"/>
        </w:tabs>
        <w:rPr>
          <w:b/>
          <w:bCs/>
        </w:rPr>
      </w:pPr>
      <w:r>
        <w:rPr>
          <w:b/>
          <w:bCs/>
        </w:rPr>
        <w:t xml:space="preserve">Téléphone domicile : </w:t>
      </w:r>
      <w:r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 w:rsidRPr="00FA4D3E">
        <w:rPr>
          <w:b/>
          <w:bCs/>
        </w:rPr>
        <w:t>Portable</w:t>
      </w:r>
      <w:r w:rsidRPr="00FA4D3E">
        <w:rPr>
          <w:b/>
          <w:sz w:val="20"/>
          <w:szCs w:val="20"/>
        </w:rPr>
        <w:t> 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FA4D3E" w:rsidRDefault="00FA4D3E" w:rsidP="00FA4D3E">
      <w:pPr>
        <w:tabs>
          <w:tab w:val="left" w:leader="dot" w:pos="3151"/>
          <w:tab w:val="left" w:leader="dot" w:pos="8652"/>
        </w:tabs>
        <w:rPr>
          <w:b/>
          <w:bCs/>
        </w:rPr>
      </w:pPr>
      <w:r>
        <w:rPr>
          <w:b/>
          <w:bCs/>
        </w:rPr>
        <w:t xml:space="preserve">Téléphone Travail : </w:t>
      </w:r>
      <w:r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FA4D3E" w:rsidRDefault="00FA4D3E" w:rsidP="00FA4D3E">
      <w:pPr>
        <w:tabs>
          <w:tab w:val="left" w:leader="dot" w:pos="3151"/>
          <w:tab w:val="left" w:leader="dot" w:pos="8652"/>
        </w:tabs>
        <w:rPr>
          <w:b/>
          <w:bCs/>
        </w:rPr>
      </w:pPr>
      <w:r>
        <w:rPr>
          <w:b/>
          <w:bCs/>
        </w:rPr>
        <w:t xml:space="preserve">Email : </w:t>
      </w:r>
      <w:r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3C7CD1" w:rsidRDefault="003C7CD1" w:rsidP="003C7CD1">
      <w:pPr>
        <w:widowControl w:val="0"/>
        <w:tabs>
          <w:tab w:val="left" w:leader="dot" w:pos="8652"/>
        </w:tabs>
        <w:rPr>
          <w:b/>
          <w:bCs/>
        </w:rPr>
      </w:pPr>
      <w:r w:rsidRPr="00856854">
        <w:rPr>
          <w:b/>
          <w:bCs/>
          <w:sz w:val="28"/>
          <w:u w:val="single"/>
        </w:rPr>
        <w:t>Nom et prénom du jeune</w:t>
      </w:r>
      <w:r w:rsidRPr="00856854">
        <w:rPr>
          <w:b/>
          <w:bCs/>
          <w:sz w:val="28"/>
        </w:rPr>
        <w:t> </w:t>
      </w:r>
      <w:r>
        <w:rPr>
          <w:b/>
          <w:bCs/>
        </w:rPr>
        <w:t xml:space="preserve">: </w:t>
      </w:r>
      <w:r w:rsidR="004D63BC"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4D63BC">
        <w:rPr>
          <w:sz w:val="20"/>
          <w:szCs w:val="20"/>
        </w:rPr>
        <w:instrText xml:space="preserve"> FORMTEXT </w:instrText>
      </w:r>
      <w:r w:rsidR="004D63BC">
        <w:rPr>
          <w:sz w:val="20"/>
          <w:szCs w:val="20"/>
        </w:rPr>
      </w:r>
      <w:r w:rsidR="004D63BC">
        <w:rPr>
          <w:sz w:val="20"/>
          <w:szCs w:val="20"/>
        </w:rPr>
        <w:fldChar w:fldCharType="separate"/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sz w:val="20"/>
          <w:szCs w:val="20"/>
        </w:rPr>
        <w:fldChar w:fldCharType="end"/>
      </w:r>
    </w:p>
    <w:p w:rsidR="003C7CD1" w:rsidRDefault="003C7CD1" w:rsidP="003C7CD1">
      <w:pPr>
        <w:widowControl w:val="0"/>
      </w:pPr>
      <w:r w:rsidRPr="00350875">
        <w:rPr>
          <w:b/>
        </w:rPr>
        <w:t>Date de naissance :</w:t>
      </w:r>
      <w:r>
        <w:t xml:space="preserve"> </w:t>
      </w:r>
      <w:r w:rsidR="004D63BC"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4D63BC">
        <w:rPr>
          <w:sz w:val="20"/>
          <w:szCs w:val="20"/>
        </w:rPr>
        <w:instrText xml:space="preserve"> FORMTEXT </w:instrText>
      </w:r>
      <w:r w:rsidR="004D63BC">
        <w:rPr>
          <w:sz w:val="20"/>
          <w:szCs w:val="20"/>
        </w:rPr>
      </w:r>
      <w:r w:rsidR="004D63BC">
        <w:rPr>
          <w:sz w:val="20"/>
          <w:szCs w:val="20"/>
        </w:rPr>
        <w:fldChar w:fldCharType="separate"/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sz w:val="20"/>
          <w:szCs w:val="20"/>
        </w:rPr>
        <w:fldChar w:fldCharType="end"/>
      </w:r>
      <w:r w:rsidR="00856854">
        <w:rPr>
          <w:sz w:val="20"/>
          <w:szCs w:val="20"/>
        </w:rPr>
        <w:tab/>
      </w:r>
      <w:r w:rsidR="00856854">
        <w:rPr>
          <w:sz w:val="20"/>
          <w:szCs w:val="20"/>
        </w:rPr>
        <w:tab/>
      </w:r>
      <w:r w:rsidR="00856854">
        <w:rPr>
          <w:sz w:val="20"/>
          <w:szCs w:val="20"/>
        </w:rPr>
        <w:tab/>
      </w:r>
      <w:r w:rsidR="00856854">
        <w:rPr>
          <w:sz w:val="20"/>
          <w:szCs w:val="20"/>
        </w:rPr>
        <w:tab/>
      </w:r>
      <w:r w:rsidR="00856854">
        <w:rPr>
          <w:sz w:val="20"/>
          <w:szCs w:val="20"/>
        </w:rPr>
        <w:tab/>
      </w:r>
      <w:r w:rsidR="00856854">
        <w:rPr>
          <w:sz w:val="20"/>
          <w:szCs w:val="20"/>
        </w:rPr>
        <w:tab/>
      </w:r>
      <w:r w:rsidR="00856854">
        <w:rPr>
          <w:sz w:val="20"/>
          <w:szCs w:val="20"/>
        </w:rPr>
        <w:tab/>
      </w:r>
      <w:r w:rsidR="00856854" w:rsidRPr="00856854">
        <w:rPr>
          <w:b/>
        </w:rPr>
        <w:t>Age au moment du départ</w:t>
      </w:r>
      <w:r w:rsidR="00856854">
        <w:rPr>
          <w:sz w:val="20"/>
          <w:szCs w:val="20"/>
        </w:rPr>
        <w:t> :</w:t>
      </w:r>
    </w:p>
    <w:p w:rsidR="003C7CD1" w:rsidRDefault="00FA4D3E" w:rsidP="003C7CD1">
      <w:pPr>
        <w:widowControl w:val="0"/>
        <w:tabs>
          <w:tab w:val="left" w:leader="dot" w:pos="8652"/>
        </w:tabs>
      </w:pPr>
      <w:r>
        <w:rPr>
          <w:b/>
        </w:rPr>
        <w:t>Adresse (si différente)</w:t>
      </w:r>
      <w:r w:rsidR="003C7CD1">
        <w:t xml:space="preserve"> : </w:t>
      </w:r>
      <w:r w:rsidR="004D63BC"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4D63BC">
        <w:rPr>
          <w:sz w:val="20"/>
          <w:szCs w:val="20"/>
        </w:rPr>
        <w:instrText xml:space="preserve"> FORMTEXT </w:instrText>
      </w:r>
      <w:r w:rsidR="004D63BC">
        <w:rPr>
          <w:sz w:val="20"/>
          <w:szCs w:val="20"/>
        </w:rPr>
      </w:r>
      <w:r w:rsidR="004D63BC">
        <w:rPr>
          <w:sz w:val="20"/>
          <w:szCs w:val="20"/>
        </w:rPr>
        <w:fldChar w:fldCharType="separate"/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sz w:val="20"/>
          <w:szCs w:val="20"/>
        </w:rPr>
        <w:fldChar w:fldCharType="end"/>
      </w:r>
    </w:p>
    <w:p w:rsidR="003C7CD1" w:rsidRDefault="003C7CD1" w:rsidP="00045705">
      <w:pPr>
        <w:rPr>
          <w:rFonts w:ascii="Arial Narrow" w:eastAsia="Amatic SC" w:hAnsi="Arial Narrow" w:cs="Andalus"/>
          <w:b/>
          <w:color w:val="FF0000"/>
          <w:sz w:val="28"/>
          <w:szCs w:val="28"/>
        </w:rPr>
      </w:pPr>
      <w:r>
        <w:rPr>
          <w:noProof/>
          <w:lang w:eastAsia="fr-FR"/>
        </w:rPr>
        <w:drawing>
          <wp:inline distT="114300" distB="114300" distL="114300" distR="114300" wp14:anchorId="1E3B717B" wp14:editId="697D3E4B">
            <wp:extent cx="6645910" cy="43187"/>
            <wp:effectExtent l="0" t="0" r="2540" b="0"/>
            <wp:docPr id="6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45705" w:rsidRDefault="00FA4D3E" w:rsidP="00045705">
      <w:pPr>
        <w:rPr>
          <w:rFonts w:ascii="Arial Narrow" w:eastAsia="Amatic SC" w:hAnsi="Arial Narrow" w:cs="Andalus"/>
          <w:b/>
          <w:color w:val="FF0000"/>
          <w:sz w:val="28"/>
          <w:szCs w:val="28"/>
        </w:rPr>
      </w:pPr>
      <w:r>
        <w:rPr>
          <w:rFonts w:ascii="Arial Narrow" w:eastAsia="Amatic SC" w:hAnsi="Arial Narrow" w:cs="Andalus"/>
          <w:b/>
          <w:color w:val="FF0000"/>
          <w:sz w:val="28"/>
          <w:szCs w:val="28"/>
        </w:rPr>
        <w:t xml:space="preserve">CHOIX DU SEJOUR </w:t>
      </w:r>
    </w:p>
    <w:p w:rsidR="00FA4D3E" w:rsidRPr="00D76363" w:rsidRDefault="00A82E86" w:rsidP="00D76363">
      <w:pPr>
        <w:pStyle w:val="Paragraphedeliste"/>
        <w:numPr>
          <w:ilvl w:val="0"/>
          <w:numId w:val="17"/>
        </w:numPr>
        <w:tabs>
          <w:tab w:val="left" w:pos="284"/>
        </w:tabs>
        <w:spacing w:line="240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  <w:bCs/>
          <w:color w:val="5F2871"/>
          <w:sz w:val="28"/>
          <w:szCs w:val="24"/>
        </w:rPr>
        <w:t>Séjour linguistique du 12 au 19 avril</w:t>
      </w:r>
      <w:r w:rsidR="00F93CAE" w:rsidRPr="00F93CAE">
        <w:rPr>
          <w:rFonts w:ascii="Calibri Light" w:hAnsi="Calibri Light" w:cs="Calibri Light"/>
          <w:b/>
          <w:bCs/>
          <w:color w:val="5F2871"/>
          <w:sz w:val="28"/>
          <w:szCs w:val="24"/>
        </w:rPr>
        <w:t xml:space="preserve"> 2025                                                 </w:t>
      </w:r>
      <w:r w:rsidR="00BE00D0" w:rsidRPr="00F93CAE">
        <w:rPr>
          <w:rFonts w:ascii="Calibri Light" w:hAnsi="Calibri Light" w:cs="Calibri Light"/>
          <w:b/>
          <w:bCs/>
        </w:rPr>
        <w:tab/>
      </w:r>
      <w:r w:rsidR="006E2D1A" w:rsidRPr="00F93CAE">
        <w:rPr>
          <w:rFonts w:ascii="Calibri Light" w:hAnsi="Calibri Light" w:cs="Calibri Light"/>
          <w:b/>
          <w:bCs/>
        </w:rPr>
        <w:tab/>
      </w:r>
      <w:r w:rsidR="00856854" w:rsidRPr="00F93CAE">
        <w:rPr>
          <w:rFonts w:ascii="Calibri Light" w:hAnsi="Calibri Light" w:cs="Calibri Light"/>
          <w:b/>
          <w:bCs/>
        </w:rPr>
        <w:tab/>
        <w:t xml:space="preserve">             </w:t>
      </w:r>
    </w:p>
    <w:p w:rsidR="00FA4D3E" w:rsidRPr="00FA4D3E" w:rsidRDefault="00FA4D3E" w:rsidP="00FA4D3E">
      <w:pPr>
        <w:jc w:val="both"/>
        <w:rPr>
          <w:color w:val="181717"/>
        </w:rPr>
      </w:pPr>
      <w:r w:rsidRPr="00FA4D3E">
        <w:rPr>
          <w:color w:val="181717"/>
        </w:rPr>
        <w:t xml:space="preserve">Le </w:t>
      </w:r>
      <w:r w:rsidR="00A82E86">
        <w:rPr>
          <w:b/>
          <w:color w:val="181717"/>
        </w:rPr>
        <w:t>12 février</w:t>
      </w:r>
      <w:r w:rsidR="00F93CAE">
        <w:rPr>
          <w:b/>
          <w:color w:val="181717"/>
        </w:rPr>
        <w:t xml:space="preserve"> 2025</w:t>
      </w:r>
      <w:r w:rsidR="000B6915">
        <w:rPr>
          <w:color w:val="181717"/>
        </w:rPr>
        <w:t xml:space="preserve"> au plus tard, vous serez info</w:t>
      </w:r>
      <w:r w:rsidRPr="00FA4D3E">
        <w:rPr>
          <w:color w:val="181717"/>
        </w:rPr>
        <w:t xml:space="preserve">rmés par mail ou </w:t>
      </w:r>
      <w:r w:rsidR="000B6915">
        <w:rPr>
          <w:color w:val="181717"/>
        </w:rPr>
        <w:t>par téléphone</w:t>
      </w:r>
      <w:r w:rsidRPr="00FA4D3E">
        <w:rPr>
          <w:color w:val="181717"/>
        </w:rPr>
        <w:t xml:space="preserve"> de la suite donnée à votre pré-inscription en fonction des critères évoqués ci-dessus. </w:t>
      </w:r>
    </w:p>
    <w:p w:rsidR="00FA4D3E" w:rsidRPr="00FA4D3E" w:rsidRDefault="00FA4D3E" w:rsidP="00FA4D3E">
      <w:pPr>
        <w:jc w:val="both"/>
        <w:rPr>
          <w:color w:val="181717"/>
        </w:rPr>
      </w:pPr>
      <w:r w:rsidRPr="00FA4D3E">
        <w:rPr>
          <w:color w:val="181717"/>
        </w:rPr>
        <w:t>Dans le cas où celle-ci est validée, un</w:t>
      </w:r>
      <w:r w:rsidR="008150DA">
        <w:rPr>
          <w:color w:val="181717"/>
        </w:rPr>
        <w:t xml:space="preserve">e inscription au Cercle </w:t>
      </w:r>
      <w:r w:rsidR="000B6915">
        <w:rPr>
          <w:color w:val="181717"/>
        </w:rPr>
        <w:t xml:space="preserve">J devra être réalisée </w:t>
      </w:r>
      <w:r w:rsidRPr="00FA4D3E">
        <w:rPr>
          <w:color w:val="181717"/>
        </w:rPr>
        <w:t xml:space="preserve">et les dossiers complets seront à remettre au Cercle J avec une prise de rdv </w:t>
      </w:r>
      <w:r w:rsidR="008150DA">
        <w:rPr>
          <w:color w:val="181717"/>
        </w:rPr>
        <w:t xml:space="preserve">avant </w:t>
      </w:r>
      <w:r>
        <w:rPr>
          <w:color w:val="181717"/>
        </w:rPr>
        <w:t xml:space="preserve">le </w:t>
      </w:r>
      <w:r w:rsidR="00FC0A40">
        <w:rPr>
          <w:b/>
          <w:color w:val="181717"/>
        </w:rPr>
        <w:t>20</w:t>
      </w:r>
      <w:r w:rsidR="00A82E86">
        <w:rPr>
          <w:b/>
          <w:color w:val="181717"/>
        </w:rPr>
        <w:t xml:space="preserve"> février</w:t>
      </w:r>
      <w:r w:rsidR="00F93CAE">
        <w:rPr>
          <w:b/>
          <w:color w:val="181717"/>
        </w:rPr>
        <w:t xml:space="preserve"> 2025</w:t>
      </w:r>
      <w:r w:rsidRPr="00FA4D3E">
        <w:rPr>
          <w:color w:val="181717"/>
        </w:rPr>
        <w:t>.</w:t>
      </w:r>
    </w:p>
    <w:p w:rsidR="00FA4D3E" w:rsidRDefault="00FA4D3E" w:rsidP="007F6951">
      <w:pPr>
        <w:rPr>
          <w:rFonts w:ascii="Arial Narrow" w:eastAsia="Amatic SC" w:hAnsi="Arial Narrow" w:cs="Andalus"/>
          <w:b/>
          <w:color w:val="FF0000"/>
          <w:sz w:val="28"/>
          <w:szCs w:val="28"/>
        </w:rPr>
      </w:pPr>
    </w:p>
    <w:p w:rsidR="007F6951" w:rsidRDefault="00FA4D3E" w:rsidP="007F6951">
      <w:pPr>
        <w:rPr>
          <w:rFonts w:ascii="Arial Narrow" w:eastAsia="Amatic SC" w:hAnsi="Arial Narrow" w:cs="Andalus"/>
          <w:b/>
          <w:color w:val="FF0000"/>
          <w:sz w:val="28"/>
          <w:szCs w:val="28"/>
        </w:rPr>
      </w:pPr>
      <w:r>
        <w:rPr>
          <w:rFonts w:ascii="Arial Narrow" w:eastAsia="Amatic SC" w:hAnsi="Arial Narrow" w:cs="Andalus"/>
          <w:b/>
          <w:color w:val="FF0000"/>
          <w:sz w:val="28"/>
          <w:szCs w:val="28"/>
        </w:rPr>
        <w:t>DOCUMENTS A FOURNIR PAR SEJOUR</w:t>
      </w:r>
    </w:p>
    <w:p w:rsidR="007F6951" w:rsidRDefault="00FA4D3E" w:rsidP="007F3AEA">
      <w:pPr>
        <w:jc w:val="both"/>
      </w:pPr>
      <w:r w:rsidRPr="00996826">
        <w:rPr>
          <w:u w:val="single"/>
        </w:rPr>
        <w:t>Si votre pré-inscription est validée</w:t>
      </w:r>
      <w:r w:rsidR="007F3AEA">
        <w:t xml:space="preserve">, voici la liste des documents à fournir pour le dossier : </w:t>
      </w:r>
    </w:p>
    <w:p w:rsidR="007F3AEA" w:rsidRDefault="007F3AEA" w:rsidP="007F3AEA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 w:rsidRPr="007F3AEA">
        <w:rPr>
          <w:color w:val="181717"/>
          <w:sz w:val="22"/>
          <w:szCs w:val="22"/>
        </w:rPr>
        <w:t>Fiche d’inscription</w:t>
      </w:r>
    </w:p>
    <w:p w:rsidR="00742064" w:rsidRPr="007F3AEA" w:rsidRDefault="00235BEB" w:rsidP="007F3AEA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>
        <w:rPr>
          <w:color w:val="181717"/>
          <w:sz w:val="22"/>
          <w:szCs w:val="22"/>
        </w:rPr>
        <w:t xml:space="preserve">Photocopie du passeport </w:t>
      </w:r>
    </w:p>
    <w:p w:rsidR="007F3AEA" w:rsidRDefault="007F3AEA" w:rsidP="007F3AEA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 w:rsidRPr="007F3AEA">
        <w:rPr>
          <w:color w:val="181717"/>
          <w:sz w:val="22"/>
          <w:szCs w:val="22"/>
        </w:rPr>
        <w:t xml:space="preserve">Fiche sanitaire + Photocopie </w:t>
      </w:r>
      <w:r>
        <w:rPr>
          <w:color w:val="181717"/>
          <w:sz w:val="22"/>
          <w:szCs w:val="22"/>
        </w:rPr>
        <w:t xml:space="preserve">de la page </w:t>
      </w:r>
      <w:r w:rsidRPr="007F3AEA">
        <w:rPr>
          <w:color w:val="181717"/>
          <w:sz w:val="22"/>
          <w:szCs w:val="22"/>
        </w:rPr>
        <w:t>des vaccins</w:t>
      </w:r>
      <w:r>
        <w:rPr>
          <w:color w:val="181717"/>
          <w:sz w:val="22"/>
          <w:szCs w:val="22"/>
        </w:rPr>
        <w:t xml:space="preserve"> du carnet de santé</w:t>
      </w:r>
    </w:p>
    <w:p w:rsidR="002E56D2" w:rsidRDefault="002E56D2" w:rsidP="007F3AEA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 w:rsidRPr="007F3AEA">
        <w:rPr>
          <w:color w:val="181717"/>
          <w:sz w:val="22"/>
          <w:szCs w:val="22"/>
        </w:rPr>
        <w:t>Photocopie de l’attestation de la carte vitale</w:t>
      </w:r>
    </w:p>
    <w:p w:rsidR="007F3AEA" w:rsidRPr="007F3AEA" w:rsidRDefault="007F3AEA" w:rsidP="007F3AEA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>
        <w:rPr>
          <w:color w:val="181717"/>
          <w:sz w:val="22"/>
          <w:szCs w:val="22"/>
        </w:rPr>
        <w:t xml:space="preserve">La carte famille à réaliser au guichet famille (calcul </w:t>
      </w:r>
      <w:r w:rsidR="002E56D2">
        <w:rPr>
          <w:color w:val="181717"/>
          <w:sz w:val="22"/>
          <w:szCs w:val="22"/>
        </w:rPr>
        <w:t>du quotient familial</w:t>
      </w:r>
      <w:r>
        <w:rPr>
          <w:color w:val="181717"/>
          <w:sz w:val="22"/>
          <w:szCs w:val="22"/>
        </w:rPr>
        <w:t xml:space="preserve"> obligatoire)</w:t>
      </w:r>
    </w:p>
    <w:p w:rsidR="002E56D2" w:rsidRDefault="007F3AEA" w:rsidP="002E56D2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 w:rsidRPr="007F3AEA">
        <w:rPr>
          <w:color w:val="181717"/>
          <w:sz w:val="22"/>
          <w:szCs w:val="22"/>
        </w:rPr>
        <w:t>Un premier règlement de 25 % minimum du prix du séjour (CB, chèque</w:t>
      </w:r>
      <w:r w:rsidR="002E56D2">
        <w:rPr>
          <w:color w:val="181717"/>
          <w:sz w:val="22"/>
          <w:szCs w:val="22"/>
        </w:rPr>
        <w:t xml:space="preserve"> à l’ordre du Trésor Public</w:t>
      </w:r>
      <w:r w:rsidRPr="007F3AEA">
        <w:rPr>
          <w:color w:val="181717"/>
          <w:sz w:val="22"/>
          <w:szCs w:val="22"/>
        </w:rPr>
        <w:t xml:space="preserve"> ou espèces)</w:t>
      </w:r>
      <w:r w:rsidR="002E56D2" w:rsidRPr="002E56D2">
        <w:rPr>
          <w:color w:val="181717"/>
          <w:sz w:val="22"/>
          <w:szCs w:val="22"/>
        </w:rPr>
        <w:t xml:space="preserve"> </w:t>
      </w:r>
    </w:p>
    <w:p w:rsidR="00235BEB" w:rsidRDefault="00235BEB" w:rsidP="002E56D2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>
        <w:rPr>
          <w:color w:val="181717"/>
          <w:sz w:val="22"/>
          <w:szCs w:val="22"/>
        </w:rPr>
        <w:t>La Carte Européenne d’assurance Maladie, au nom du participant</w:t>
      </w:r>
    </w:p>
    <w:p w:rsidR="00D76363" w:rsidRPr="00D76363" w:rsidRDefault="00D76363" w:rsidP="002E56D2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>
        <w:rPr>
          <w:color w:val="181717"/>
          <w:sz w:val="22"/>
          <w:szCs w:val="22"/>
        </w:rPr>
        <w:t>Formulaire d’autorisation de sortie de territoire signé + photocopie de la pièce d’identité du parent signataire</w:t>
      </w:r>
      <w:r w:rsidRPr="00D76363">
        <w:rPr>
          <w:i/>
          <w:color w:val="181717"/>
          <w:szCs w:val="18"/>
        </w:rPr>
        <w:t xml:space="preserve"> </w:t>
      </w:r>
    </w:p>
    <w:p w:rsidR="00D76363" w:rsidRPr="00D76363" w:rsidRDefault="00D76363" w:rsidP="00D76363">
      <w:pPr>
        <w:pStyle w:val="Paragraphedeliste"/>
        <w:numPr>
          <w:ilvl w:val="0"/>
          <w:numId w:val="0"/>
        </w:numPr>
        <w:ind w:left="720"/>
        <w:rPr>
          <w:b/>
          <w:color w:val="181717"/>
          <w:sz w:val="22"/>
          <w:szCs w:val="22"/>
        </w:rPr>
      </w:pPr>
      <w:r w:rsidRPr="00D76363">
        <w:rPr>
          <w:b/>
          <w:i/>
          <w:color w:val="181717"/>
          <w:szCs w:val="18"/>
        </w:rPr>
        <w:t>(Fournir un extrait d’acte de naissance ou une photocopie du livret de famille si le participant porte un nom différent du parent signataire)</w:t>
      </w:r>
    </w:p>
    <w:p w:rsidR="00D76363" w:rsidRDefault="00D76363" w:rsidP="00D76363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>
        <w:rPr>
          <w:color w:val="181717"/>
          <w:sz w:val="22"/>
          <w:szCs w:val="22"/>
        </w:rPr>
        <w:t>Le cas échéant : Complémentaire Santé, PAI, Ordonnance</w:t>
      </w:r>
    </w:p>
    <w:p w:rsidR="00066B87" w:rsidRPr="00066B87" w:rsidRDefault="00066B87" w:rsidP="00066B87">
      <w:pPr>
        <w:ind w:left="360"/>
        <w:rPr>
          <w:color w:val="181717"/>
        </w:rPr>
      </w:pPr>
      <w:r w:rsidRPr="00066B87">
        <w:rPr>
          <w:color w:val="181717"/>
        </w:rPr>
        <w:t>Grille tarifaire à titre d’information</w:t>
      </w:r>
    </w:p>
    <w:tbl>
      <w:tblPr>
        <w:tblW w:w="107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"/>
        <w:gridCol w:w="769"/>
        <w:gridCol w:w="769"/>
        <w:gridCol w:w="769"/>
        <w:gridCol w:w="769"/>
        <w:gridCol w:w="769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066B87" w:rsidRPr="000E17DF" w:rsidTr="00DB31FE">
        <w:trPr>
          <w:trHeight w:val="377"/>
        </w:trPr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066B87" w:rsidRPr="000E17DF" w:rsidRDefault="00066B87" w:rsidP="00DB3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17DF">
              <w:rPr>
                <w:rFonts w:ascii="Calibri" w:eastAsia="Times New Roman" w:hAnsi="Calibri" w:cs="Times New Roman"/>
                <w:color w:val="000000"/>
                <w:lang w:eastAsia="fr-FR"/>
              </w:rPr>
              <w:t>Tranche 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066B87" w:rsidRPr="000E17DF" w:rsidRDefault="00066B87" w:rsidP="00DB3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17DF">
              <w:rPr>
                <w:rFonts w:ascii="Calibri" w:eastAsia="Times New Roman" w:hAnsi="Calibri" w:cs="Times New Roman"/>
                <w:color w:val="000000"/>
                <w:lang w:eastAsia="fr-FR"/>
              </w:rPr>
              <w:t>Tranche 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:rsidR="00066B87" w:rsidRPr="000E17DF" w:rsidRDefault="00066B87" w:rsidP="00DB3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17DF">
              <w:rPr>
                <w:rFonts w:ascii="Calibri" w:eastAsia="Times New Roman" w:hAnsi="Calibri" w:cs="Times New Roman"/>
                <w:color w:val="000000"/>
                <w:lang w:eastAsia="fr-FR"/>
              </w:rPr>
              <w:t>Tranche 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066B87" w:rsidRPr="000E17DF" w:rsidRDefault="00066B87" w:rsidP="00DB3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17DF">
              <w:rPr>
                <w:rFonts w:ascii="Calibri" w:eastAsia="Times New Roman" w:hAnsi="Calibri" w:cs="Times New Roman"/>
                <w:color w:val="000000"/>
                <w:lang w:eastAsia="fr-FR"/>
              </w:rPr>
              <w:t>Tranche 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066B87" w:rsidRPr="000E17DF" w:rsidRDefault="00066B87" w:rsidP="00DB3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17DF">
              <w:rPr>
                <w:rFonts w:ascii="Calibri" w:eastAsia="Times New Roman" w:hAnsi="Calibri" w:cs="Times New Roman"/>
                <w:color w:val="000000"/>
                <w:lang w:eastAsia="fr-FR"/>
              </w:rPr>
              <w:t>Tranche 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066B87" w:rsidRPr="000E17DF" w:rsidRDefault="00066B87" w:rsidP="00DB3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17DF">
              <w:rPr>
                <w:rFonts w:ascii="Calibri" w:eastAsia="Times New Roman" w:hAnsi="Calibri" w:cs="Times New Roman"/>
                <w:color w:val="000000"/>
                <w:lang w:eastAsia="fr-FR"/>
              </w:rPr>
              <w:t>Tranche 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87" w:rsidRPr="000E17DF" w:rsidRDefault="00066B87" w:rsidP="00DB3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17DF">
              <w:rPr>
                <w:rFonts w:ascii="Calibri" w:eastAsia="Times New Roman" w:hAnsi="Calibri" w:cs="Times New Roman"/>
                <w:color w:val="000000"/>
                <w:lang w:eastAsia="fr-FR"/>
              </w:rPr>
              <w:t>tranche 7 et externe</w:t>
            </w:r>
          </w:p>
        </w:tc>
      </w:tr>
      <w:tr w:rsidR="00066B87" w:rsidRPr="000E17DF" w:rsidTr="00DB31FE">
        <w:trPr>
          <w:trHeight w:val="1886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FFFFFF"/>
            <w:vAlign w:val="center"/>
            <w:hideMark/>
          </w:tcPr>
          <w:p w:rsidR="00066B87" w:rsidRPr="000E17DF" w:rsidRDefault="00066B87" w:rsidP="00DB3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0E17DF">
              <w:rPr>
                <w:rFonts w:ascii="Calibri" w:eastAsia="Times New Roman" w:hAnsi="Calibri" w:cs="Times New Roman"/>
                <w:lang w:eastAsia="fr-FR"/>
              </w:rPr>
              <w:t xml:space="preserve">       316,80 €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FFFFF"/>
            <w:vAlign w:val="center"/>
            <w:hideMark/>
          </w:tcPr>
          <w:p w:rsidR="00066B87" w:rsidRPr="000E17DF" w:rsidRDefault="00066B87" w:rsidP="00DB3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0E17DF">
              <w:rPr>
                <w:rFonts w:ascii="Calibri" w:eastAsia="Times New Roman" w:hAnsi="Calibri" w:cs="Times New Roman"/>
                <w:lang w:eastAsia="fr-FR"/>
              </w:rPr>
              <w:t xml:space="preserve">       348,40 €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FFFFF"/>
            <w:vAlign w:val="center"/>
            <w:hideMark/>
          </w:tcPr>
          <w:p w:rsidR="00066B87" w:rsidRPr="000E17DF" w:rsidRDefault="00066B87" w:rsidP="00DB3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0E17DF">
              <w:rPr>
                <w:rFonts w:ascii="Calibri" w:eastAsia="Times New Roman" w:hAnsi="Calibri" w:cs="Times New Roman"/>
                <w:lang w:eastAsia="fr-FR"/>
              </w:rPr>
              <w:t xml:space="preserve">       348,40 €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FFFFF"/>
            <w:vAlign w:val="center"/>
            <w:hideMark/>
          </w:tcPr>
          <w:p w:rsidR="00066B87" w:rsidRPr="000E17DF" w:rsidRDefault="00066B87" w:rsidP="00DB3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0E17DF">
              <w:rPr>
                <w:rFonts w:ascii="Calibri" w:eastAsia="Times New Roman" w:hAnsi="Calibri" w:cs="Times New Roman"/>
                <w:lang w:eastAsia="fr-FR"/>
              </w:rPr>
              <w:t xml:space="preserve">       390,40 €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FFFFF"/>
            <w:vAlign w:val="center"/>
            <w:hideMark/>
          </w:tcPr>
          <w:p w:rsidR="00066B87" w:rsidRPr="000E17DF" w:rsidRDefault="00066B87" w:rsidP="00DB3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0E17DF">
              <w:rPr>
                <w:rFonts w:ascii="Calibri" w:eastAsia="Times New Roman" w:hAnsi="Calibri" w:cs="Times New Roman"/>
                <w:lang w:eastAsia="fr-FR"/>
              </w:rPr>
              <w:t xml:space="preserve">       390,40 €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FFFFF"/>
            <w:vAlign w:val="center"/>
            <w:hideMark/>
          </w:tcPr>
          <w:p w:rsidR="00066B87" w:rsidRPr="000E17DF" w:rsidRDefault="00066B87" w:rsidP="00DB3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0E17DF">
              <w:rPr>
                <w:rFonts w:ascii="Calibri" w:eastAsia="Times New Roman" w:hAnsi="Calibri" w:cs="Times New Roman"/>
                <w:lang w:eastAsia="fr-FR"/>
              </w:rPr>
              <w:t xml:space="preserve">       422,00 €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FFFFF"/>
            <w:vAlign w:val="center"/>
            <w:hideMark/>
          </w:tcPr>
          <w:p w:rsidR="00066B87" w:rsidRPr="000E17DF" w:rsidRDefault="00066B87" w:rsidP="00DB3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0E17DF">
              <w:rPr>
                <w:rFonts w:ascii="Calibri" w:eastAsia="Times New Roman" w:hAnsi="Calibri" w:cs="Times New Roman"/>
                <w:lang w:eastAsia="fr-FR"/>
              </w:rPr>
              <w:t xml:space="preserve">       422,00 €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FFFFF"/>
            <w:vAlign w:val="center"/>
            <w:hideMark/>
          </w:tcPr>
          <w:p w:rsidR="00066B87" w:rsidRPr="000E17DF" w:rsidRDefault="00066B87" w:rsidP="00DB3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0E17DF">
              <w:rPr>
                <w:rFonts w:ascii="Calibri" w:eastAsia="Times New Roman" w:hAnsi="Calibri" w:cs="Times New Roman"/>
                <w:lang w:eastAsia="fr-FR"/>
              </w:rPr>
              <w:t xml:space="preserve">       453,60 €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FFFFF"/>
            <w:vAlign w:val="center"/>
            <w:hideMark/>
          </w:tcPr>
          <w:p w:rsidR="00066B87" w:rsidRPr="000E17DF" w:rsidRDefault="00066B87" w:rsidP="00DB3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0E17DF">
              <w:rPr>
                <w:rFonts w:ascii="Calibri" w:eastAsia="Times New Roman" w:hAnsi="Calibri" w:cs="Times New Roman"/>
                <w:lang w:eastAsia="fr-FR"/>
              </w:rPr>
              <w:t xml:space="preserve">       453,60 €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FFFFF"/>
            <w:vAlign w:val="center"/>
            <w:hideMark/>
          </w:tcPr>
          <w:p w:rsidR="00066B87" w:rsidRPr="000E17DF" w:rsidRDefault="00066B87" w:rsidP="00DB3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0E17DF">
              <w:rPr>
                <w:rFonts w:ascii="Calibri" w:eastAsia="Times New Roman" w:hAnsi="Calibri" w:cs="Times New Roman"/>
                <w:lang w:eastAsia="fr-FR"/>
              </w:rPr>
              <w:t xml:space="preserve">       485,60 €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FFFFF"/>
            <w:vAlign w:val="center"/>
            <w:hideMark/>
          </w:tcPr>
          <w:p w:rsidR="00066B87" w:rsidRPr="000E17DF" w:rsidRDefault="00066B87" w:rsidP="00DB3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0E17DF">
              <w:rPr>
                <w:rFonts w:ascii="Calibri" w:eastAsia="Times New Roman" w:hAnsi="Calibri" w:cs="Times New Roman"/>
                <w:lang w:eastAsia="fr-FR"/>
              </w:rPr>
              <w:t xml:space="preserve">       485,60 €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FFFFF"/>
            <w:vAlign w:val="center"/>
            <w:hideMark/>
          </w:tcPr>
          <w:p w:rsidR="00066B87" w:rsidRPr="000E17DF" w:rsidRDefault="00066B87" w:rsidP="00DB3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0E17DF">
              <w:rPr>
                <w:rFonts w:ascii="Calibri" w:eastAsia="Times New Roman" w:hAnsi="Calibri" w:cs="Times New Roman"/>
                <w:lang w:eastAsia="fr-FR"/>
              </w:rPr>
              <w:t xml:space="preserve">       580,40 €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EDEDED" w:fill="FFFFFF"/>
            <w:vAlign w:val="center"/>
            <w:hideMark/>
          </w:tcPr>
          <w:p w:rsidR="00066B87" w:rsidRPr="000E17DF" w:rsidRDefault="00066B87" w:rsidP="00DB3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0E17DF">
              <w:rPr>
                <w:rFonts w:ascii="Calibri" w:eastAsia="Times New Roman" w:hAnsi="Calibri" w:cs="Times New Roman"/>
                <w:lang w:eastAsia="fr-FR"/>
              </w:rPr>
              <w:t xml:space="preserve">       638,80 €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87" w:rsidRPr="000E17DF" w:rsidRDefault="00066B87" w:rsidP="00DB3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</w:tbl>
    <w:p w:rsidR="000B6915" w:rsidRDefault="000B6915" w:rsidP="000F3F8B"/>
    <w:p w:rsidR="00CA6FDF" w:rsidRPr="00E92EAF" w:rsidRDefault="00CA6FDF" w:rsidP="00CA6FDF">
      <w:pPr>
        <w:shd w:val="clear" w:color="auto" w:fill="AD84C6" w:themeFill="accent1"/>
        <w:rPr>
          <w:color w:val="FFFFFF" w:themeColor="background1"/>
        </w:rPr>
      </w:pPr>
      <w:r w:rsidRPr="00E92EAF">
        <w:rPr>
          <w:color w:val="FFFFFF" w:themeColor="background1"/>
        </w:rPr>
        <w:t xml:space="preserve">Attention </w:t>
      </w:r>
      <w:r w:rsidR="007C5403">
        <w:rPr>
          <w:color w:val="FFFFFF" w:themeColor="background1"/>
        </w:rPr>
        <w:t>toute</w:t>
      </w:r>
      <w:r>
        <w:rPr>
          <w:color w:val="FFFFFF" w:themeColor="background1"/>
        </w:rPr>
        <w:t xml:space="preserve"> inscription </w:t>
      </w:r>
      <w:r w:rsidR="00350875">
        <w:rPr>
          <w:color w:val="FFFFFF" w:themeColor="background1"/>
        </w:rPr>
        <w:t>vous engage à respecter le règlement intérieur du Cercle J</w:t>
      </w:r>
      <w:r>
        <w:rPr>
          <w:color w:val="FFFFFF" w:themeColor="background1"/>
        </w:rPr>
        <w:t>.</w:t>
      </w:r>
    </w:p>
    <w:p w:rsidR="007F3223" w:rsidRDefault="00BA6DFE" w:rsidP="007F3223">
      <w:pPr>
        <w:pStyle w:val="Normal-Petit"/>
      </w:pPr>
      <w:r>
        <w:rPr>
          <w:noProof/>
          <w:lang w:eastAsia="fr-FR"/>
        </w:rPr>
        <w:drawing>
          <wp:inline distT="114300" distB="114300" distL="114300" distR="114300" wp14:anchorId="27D321C6" wp14:editId="69C382EB">
            <wp:extent cx="6840220" cy="44844"/>
            <wp:effectExtent l="0" t="0" r="0" b="0"/>
            <wp:docPr id="1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48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50875" w:rsidRDefault="00350875" w:rsidP="00CA6FDF">
      <w:pPr>
        <w:tabs>
          <w:tab w:val="left" w:pos="5954"/>
        </w:tabs>
        <w:spacing w:line="240" w:lineRule="auto"/>
        <w:rPr>
          <w:sz w:val="20"/>
          <w:szCs w:val="20"/>
        </w:rPr>
      </w:pPr>
    </w:p>
    <w:p w:rsidR="00156778" w:rsidRDefault="00CA6FDF" w:rsidP="00066B87">
      <w:pPr>
        <w:tabs>
          <w:tab w:val="left" w:pos="5954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Signature du</w:t>
      </w:r>
      <w:r w:rsidRPr="00CA6FD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représentant légal </w:t>
      </w:r>
      <w:r w:rsidR="00156778">
        <w:rPr>
          <w:sz w:val="20"/>
          <w:szCs w:val="20"/>
        </w:rPr>
        <w:t xml:space="preserve">: </w:t>
      </w:r>
      <w:r w:rsidR="00710B97"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 w:rsidR="00710B97">
        <w:rPr>
          <w:sz w:val="20"/>
          <w:szCs w:val="20"/>
        </w:rPr>
        <w:instrText xml:space="preserve"> FORMTEXT </w:instrText>
      </w:r>
      <w:r w:rsidR="00710B97">
        <w:rPr>
          <w:sz w:val="20"/>
          <w:szCs w:val="20"/>
        </w:rPr>
      </w:r>
      <w:r w:rsidR="00710B97">
        <w:rPr>
          <w:sz w:val="20"/>
          <w:szCs w:val="20"/>
        </w:rPr>
        <w:fldChar w:fldCharType="separate"/>
      </w:r>
      <w:r w:rsidR="00710B97">
        <w:rPr>
          <w:noProof/>
          <w:sz w:val="20"/>
          <w:szCs w:val="20"/>
        </w:rPr>
        <w:t> </w:t>
      </w:r>
      <w:r w:rsidR="00710B97">
        <w:rPr>
          <w:noProof/>
          <w:sz w:val="20"/>
          <w:szCs w:val="20"/>
        </w:rPr>
        <w:t> </w:t>
      </w:r>
      <w:r w:rsidR="00710B97">
        <w:rPr>
          <w:noProof/>
          <w:sz w:val="20"/>
          <w:szCs w:val="20"/>
        </w:rPr>
        <w:t> </w:t>
      </w:r>
      <w:r w:rsidR="00710B97">
        <w:rPr>
          <w:noProof/>
          <w:sz w:val="20"/>
          <w:szCs w:val="20"/>
        </w:rPr>
        <w:t> </w:t>
      </w:r>
      <w:r w:rsidR="00710B97">
        <w:rPr>
          <w:noProof/>
          <w:sz w:val="20"/>
          <w:szCs w:val="20"/>
        </w:rPr>
        <w:t> </w:t>
      </w:r>
      <w:r w:rsidR="00710B97">
        <w:rPr>
          <w:sz w:val="20"/>
          <w:szCs w:val="20"/>
        </w:rPr>
        <w:fldChar w:fldCharType="end"/>
      </w:r>
      <w:bookmarkEnd w:id="1"/>
    </w:p>
    <w:p w:rsidR="00CA6FDF" w:rsidRDefault="00CA6FDF" w:rsidP="00BA6DFE">
      <w:pPr>
        <w:tabs>
          <w:tab w:val="left" w:pos="6237"/>
        </w:tabs>
        <w:rPr>
          <w:sz w:val="20"/>
          <w:szCs w:val="20"/>
        </w:rPr>
      </w:pPr>
    </w:p>
    <w:p w:rsidR="00156778" w:rsidRDefault="00156778" w:rsidP="00156778">
      <w:pPr>
        <w:tabs>
          <w:tab w:val="left" w:pos="4536"/>
          <w:tab w:val="left" w:pos="7938"/>
        </w:tabs>
        <w:rPr>
          <w:rFonts w:ascii="Arial" w:eastAsia="Arial" w:hAnsi="Arial" w:cs="Arial"/>
          <w:b/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 xml:space="preserve">FAIT À : </w:t>
      </w:r>
      <w:r w:rsidR="00710B97">
        <w:rPr>
          <w:rFonts w:ascii="Arial" w:eastAsia="Arial" w:hAnsi="Arial" w:cs="Arial"/>
          <w:b/>
          <w:sz w:val="16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="00710B97">
        <w:rPr>
          <w:rFonts w:ascii="Arial" w:eastAsia="Arial" w:hAnsi="Arial" w:cs="Arial"/>
          <w:b/>
          <w:sz w:val="16"/>
          <w:szCs w:val="16"/>
        </w:rPr>
        <w:instrText xml:space="preserve"> FORMTEXT </w:instrText>
      </w:r>
      <w:r w:rsidR="00710B97">
        <w:rPr>
          <w:rFonts w:ascii="Arial" w:eastAsia="Arial" w:hAnsi="Arial" w:cs="Arial"/>
          <w:b/>
          <w:sz w:val="16"/>
          <w:szCs w:val="16"/>
        </w:rPr>
      </w:r>
      <w:r w:rsidR="00710B97">
        <w:rPr>
          <w:rFonts w:ascii="Arial" w:eastAsia="Arial" w:hAnsi="Arial" w:cs="Arial"/>
          <w:b/>
          <w:sz w:val="16"/>
          <w:szCs w:val="16"/>
        </w:rPr>
        <w:fldChar w:fldCharType="separate"/>
      </w:r>
      <w:r w:rsidR="00710B97">
        <w:rPr>
          <w:rFonts w:ascii="Arial" w:eastAsia="Arial" w:hAnsi="Arial" w:cs="Arial"/>
          <w:b/>
          <w:sz w:val="16"/>
          <w:szCs w:val="16"/>
        </w:rPr>
        <w:t> </w:t>
      </w:r>
      <w:r w:rsidR="00710B97">
        <w:rPr>
          <w:rFonts w:ascii="Arial" w:eastAsia="Arial" w:hAnsi="Arial" w:cs="Arial"/>
          <w:b/>
          <w:sz w:val="16"/>
          <w:szCs w:val="16"/>
        </w:rPr>
        <w:t> </w:t>
      </w:r>
      <w:r w:rsidR="00710B97">
        <w:rPr>
          <w:rFonts w:ascii="Arial" w:eastAsia="Arial" w:hAnsi="Arial" w:cs="Arial"/>
          <w:b/>
          <w:sz w:val="16"/>
          <w:szCs w:val="16"/>
        </w:rPr>
        <w:t> </w:t>
      </w:r>
      <w:r w:rsidR="00710B97">
        <w:rPr>
          <w:rFonts w:ascii="Arial" w:eastAsia="Arial" w:hAnsi="Arial" w:cs="Arial"/>
          <w:b/>
          <w:sz w:val="16"/>
          <w:szCs w:val="16"/>
        </w:rPr>
        <w:t> </w:t>
      </w:r>
      <w:r w:rsidR="00710B97">
        <w:rPr>
          <w:rFonts w:ascii="Arial" w:eastAsia="Arial" w:hAnsi="Arial" w:cs="Arial"/>
          <w:b/>
          <w:sz w:val="16"/>
          <w:szCs w:val="16"/>
        </w:rPr>
        <w:t> </w:t>
      </w:r>
      <w:r w:rsidR="00710B97">
        <w:rPr>
          <w:rFonts w:ascii="Arial" w:eastAsia="Arial" w:hAnsi="Arial" w:cs="Arial"/>
          <w:b/>
          <w:sz w:val="16"/>
          <w:szCs w:val="16"/>
        </w:rPr>
        <w:fldChar w:fldCharType="end"/>
      </w:r>
      <w:bookmarkEnd w:id="2"/>
      <w:r>
        <w:rPr>
          <w:rFonts w:ascii="Arial" w:eastAsia="Arial" w:hAnsi="Arial" w:cs="Arial"/>
          <w:b/>
          <w:sz w:val="16"/>
          <w:szCs w:val="16"/>
        </w:rPr>
        <w:tab/>
        <w:t xml:space="preserve"> LE :</w:t>
      </w:r>
      <w:r w:rsidR="00710B97">
        <w:rPr>
          <w:rFonts w:ascii="Arial" w:eastAsia="Arial" w:hAnsi="Arial" w:cs="Arial"/>
          <w:b/>
          <w:sz w:val="16"/>
          <w:szCs w:val="16"/>
        </w:rPr>
        <w:t xml:space="preserve"> </w:t>
      </w:r>
      <w:r w:rsidR="00710B97">
        <w:rPr>
          <w:rFonts w:ascii="Arial" w:eastAsia="Arial" w:hAnsi="Arial" w:cs="Arial"/>
          <w:b/>
          <w:sz w:val="16"/>
          <w:szCs w:val="16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 w:rsidR="00710B97">
        <w:rPr>
          <w:rFonts w:ascii="Arial" w:eastAsia="Arial" w:hAnsi="Arial" w:cs="Arial"/>
          <w:b/>
          <w:sz w:val="16"/>
          <w:szCs w:val="16"/>
        </w:rPr>
        <w:instrText xml:space="preserve"> FORMTEXT </w:instrText>
      </w:r>
      <w:r w:rsidR="00710B97">
        <w:rPr>
          <w:rFonts w:ascii="Arial" w:eastAsia="Arial" w:hAnsi="Arial" w:cs="Arial"/>
          <w:b/>
          <w:sz w:val="16"/>
          <w:szCs w:val="16"/>
        </w:rPr>
      </w:r>
      <w:r w:rsidR="00710B97">
        <w:rPr>
          <w:rFonts w:ascii="Arial" w:eastAsia="Arial" w:hAnsi="Arial" w:cs="Arial"/>
          <w:b/>
          <w:sz w:val="16"/>
          <w:szCs w:val="16"/>
        </w:rPr>
        <w:fldChar w:fldCharType="separate"/>
      </w:r>
      <w:r w:rsidR="00710B97">
        <w:rPr>
          <w:rFonts w:ascii="Arial" w:eastAsia="Arial" w:hAnsi="Arial" w:cs="Arial"/>
          <w:b/>
          <w:noProof/>
          <w:sz w:val="16"/>
          <w:szCs w:val="16"/>
        </w:rPr>
        <w:t> </w:t>
      </w:r>
      <w:r w:rsidR="00710B97">
        <w:rPr>
          <w:rFonts w:ascii="Arial" w:eastAsia="Arial" w:hAnsi="Arial" w:cs="Arial"/>
          <w:b/>
          <w:noProof/>
          <w:sz w:val="16"/>
          <w:szCs w:val="16"/>
        </w:rPr>
        <w:t> </w:t>
      </w:r>
      <w:r w:rsidR="00710B97">
        <w:rPr>
          <w:rFonts w:ascii="Arial" w:eastAsia="Arial" w:hAnsi="Arial" w:cs="Arial"/>
          <w:b/>
          <w:noProof/>
          <w:sz w:val="16"/>
          <w:szCs w:val="16"/>
        </w:rPr>
        <w:t> </w:t>
      </w:r>
      <w:r w:rsidR="00710B97">
        <w:rPr>
          <w:rFonts w:ascii="Arial" w:eastAsia="Arial" w:hAnsi="Arial" w:cs="Arial"/>
          <w:b/>
          <w:noProof/>
          <w:sz w:val="16"/>
          <w:szCs w:val="16"/>
        </w:rPr>
        <w:t> </w:t>
      </w:r>
      <w:r w:rsidR="00710B97">
        <w:rPr>
          <w:rFonts w:ascii="Arial" w:eastAsia="Arial" w:hAnsi="Arial" w:cs="Arial"/>
          <w:b/>
          <w:noProof/>
          <w:sz w:val="16"/>
          <w:szCs w:val="16"/>
        </w:rPr>
        <w:t> </w:t>
      </w:r>
      <w:r w:rsidR="00710B97">
        <w:rPr>
          <w:rFonts w:ascii="Arial" w:eastAsia="Arial" w:hAnsi="Arial" w:cs="Arial"/>
          <w:b/>
          <w:sz w:val="16"/>
          <w:szCs w:val="16"/>
        </w:rPr>
        <w:fldChar w:fldCharType="end"/>
      </w:r>
      <w:bookmarkEnd w:id="3"/>
    </w:p>
    <w:p w:rsidR="007F3223" w:rsidRDefault="007F3223" w:rsidP="003127D5">
      <w:pPr>
        <w:pStyle w:val="Normal-Petit"/>
      </w:pPr>
    </w:p>
    <w:p w:rsidR="00350875" w:rsidRDefault="00350875" w:rsidP="003127D5">
      <w:pPr>
        <w:pStyle w:val="Normal-Petit"/>
      </w:pPr>
    </w:p>
    <w:p w:rsidR="003C7CD1" w:rsidRDefault="003C7CD1" w:rsidP="003127D5">
      <w:pPr>
        <w:pStyle w:val="Normal-Petit"/>
      </w:pPr>
    </w:p>
    <w:p w:rsidR="003547E0" w:rsidRDefault="003547E0" w:rsidP="003127D5">
      <w:pPr>
        <w:pStyle w:val="Normal-Petit"/>
      </w:pPr>
    </w:p>
    <w:p w:rsidR="00CA6FDF" w:rsidRDefault="00CA6FDF" w:rsidP="00CA6FDF">
      <w:pPr>
        <w:rPr>
          <w:sz w:val="18"/>
          <w:szCs w:val="18"/>
        </w:rPr>
      </w:pPr>
      <w:bookmarkStart w:id="4" w:name="_GoBack"/>
      <w:bookmarkEnd w:id="4"/>
      <w:r>
        <w:rPr>
          <w:sz w:val="18"/>
          <w:szCs w:val="18"/>
        </w:rPr>
        <w:t>Conformément à la loi informatique et libertés du 6 janvier 1978, vous disposez d’un droit d’accès aux informations vous concernant. Si vous souhaitez exercer ce droit, veuillez-vous adresser au Cercle J - Arthur Rimbaud.</w:t>
      </w:r>
    </w:p>
    <w:p w:rsidR="00350875" w:rsidRDefault="00350875" w:rsidP="00350875">
      <w:pPr>
        <w:rPr>
          <w:rFonts w:ascii="Arial Narrow" w:eastAsia="Amatic SC" w:hAnsi="Arial Narrow" w:cs="Andalus"/>
          <w:b/>
          <w:color w:val="FF0000"/>
          <w:sz w:val="28"/>
          <w:szCs w:val="28"/>
        </w:rPr>
      </w:pPr>
    </w:p>
    <w:sectPr w:rsidR="00350875" w:rsidSect="00665F56">
      <w:footerReference w:type="default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71E" w:rsidRDefault="00C7171E" w:rsidP="00400CA8">
      <w:pPr>
        <w:spacing w:after="0" w:line="240" w:lineRule="auto"/>
      </w:pPr>
      <w:r>
        <w:separator/>
      </w:r>
    </w:p>
  </w:endnote>
  <w:endnote w:type="continuationSeparator" w:id="0">
    <w:p w:rsidR="00C7171E" w:rsidRDefault="00C7171E" w:rsidP="0040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atic SC">
    <w:altName w:val="Times New Roman"/>
    <w:charset w:val="00"/>
    <w:family w:val="auto"/>
    <w:pitch w:val="default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F56" w:rsidRDefault="00665F56">
    <w:pPr>
      <w:pStyle w:val="Pieddepage"/>
    </w:pPr>
    <w:r w:rsidRPr="00665F56">
      <w:rPr>
        <w:i/>
        <w:color w:val="BFBFBF" w:themeColor="background1" w:themeShade="BF"/>
        <w:sz w:val="16"/>
        <w:szCs w:val="16"/>
      </w:rPr>
      <w:t>Service jeunesse</w:t>
    </w:r>
    <w:r w:rsidRPr="00665F56">
      <w:rPr>
        <w:i/>
        <w:color w:val="BFBFBF" w:themeColor="background1" w:themeShade="BF"/>
        <w:sz w:val="16"/>
        <w:szCs w:val="16"/>
      </w:rPr>
      <w:ptab w:relativeTo="margin" w:alignment="center" w:leader="none"/>
    </w:r>
    <w:r>
      <w:rPr>
        <w:noProof/>
        <w:lang w:eastAsia="fr-FR"/>
      </w:rPr>
      <w:drawing>
        <wp:inline distT="0" distB="0" distL="0" distR="0">
          <wp:extent cx="526576" cy="323850"/>
          <wp:effectExtent l="0" t="0" r="698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lle rosny vio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35" cy="334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 w:rsidR="004E5853">
      <w:rPr>
        <w:color w:val="BFBFBF" w:themeColor="background1" w:themeShade="BF"/>
        <w:sz w:val="16"/>
        <w:szCs w:val="16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71E" w:rsidRDefault="00C7171E" w:rsidP="00400CA8">
      <w:pPr>
        <w:spacing w:after="0" w:line="240" w:lineRule="auto"/>
      </w:pPr>
      <w:r>
        <w:separator/>
      </w:r>
    </w:p>
  </w:footnote>
  <w:footnote w:type="continuationSeparator" w:id="0">
    <w:p w:rsidR="00C7171E" w:rsidRDefault="00C7171E" w:rsidP="00400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C7B"/>
    <w:multiLevelType w:val="hybridMultilevel"/>
    <w:tmpl w:val="470E41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7B12"/>
    <w:multiLevelType w:val="hybridMultilevel"/>
    <w:tmpl w:val="B2C4C03C"/>
    <w:lvl w:ilvl="0" w:tplc="6E0634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436D0"/>
    <w:multiLevelType w:val="hybridMultilevel"/>
    <w:tmpl w:val="F4283DFA"/>
    <w:lvl w:ilvl="0" w:tplc="05AA84F0">
      <w:start w:val="1"/>
      <w:numFmt w:val="bullet"/>
      <w:pStyle w:val="Paragraphedeliste"/>
      <w:lvlText w:val="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D5AD9"/>
    <w:multiLevelType w:val="hybridMultilevel"/>
    <w:tmpl w:val="218A053E"/>
    <w:lvl w:ilvl="0" w:tplc="4D48500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F95"/>
    <w:multiLevelType w:val="hybridMultilevel"/>
    <w:tmpl w:val="E20EAF9E"/>
    <w:lvl w:ilvl="0" w:tplc="F2FADF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05F2F"/>
    <w:multiLevelType w:val="hybridMultilevel"/>
    <w:tmpl w:val="B2620944"/>
    <w:lvl w:ilvl="0" w:tplc="E5C8E1E6">
      <w:start w:val="1"/>
      <w:numFmt w:val="bullet"/>
      <w:lvlText w:val="-"/>
      <w:lvlJc w:val="left"/>
      <w:pPr>
        <w:ind w:left="120"/>
      </w:pPr>
      <w:rPr>
        <w:rFonts w:ascii="Arial" w:eastAsia="Arial" w:hAnsi="Arial" w:cs="Arial"/>
        <w:b w:val="0"/>
        <w:i w:val="0"/>
        <w:strike w:val="0"/>
        <w:dstrike w:val="0"/>
        <w:color w:val="71AFC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D0CE56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71AFC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448E8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71AFC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1D0F9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1AFC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9AC2A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71AFC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F42250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71AFC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6C69E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1AFC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0205C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71AFC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D505E9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71AFC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372E0D"/>
    <w:multiLevelType w:val="hybridMultilevel"/>
    <w:tmpl w:val="ACF477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12860"/>
    <w:multiLevelType w:val="hybridMultilevel"/>
    <w:tmpl w:val="1D02243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FF6B78"/>
    <w:multiLevelType w:val="hybridMultilevel"/>
    <w:tmpl w:val="274042E4"/>
    <w:lvl w:ilvl="0" w:tplc="A4A8402E">
      <w:start w:val="1"/>
      <w:numFmt w:val="bullet"/>
      <w:suff w:val="nothing"/>
      <w:lvlText w:val=""/>
      <w:lvlJc w:val="left"/>
      <w:pPr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4743F"/>
    <w:multiLevelType w:val="hybridMultilevel"/>
    <w:tmpl w:val="470E41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D1E4F"/>
    <w:multiLevelType w:val="hybridMultilevel"/>
    <w:tmpl w:val="DC4C017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413A55"/>
    <w:multiLevelType w:val="hybridMultilevel"/>
    <w:tmpl w:val="397CAA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51912"/>
    <w:multiLevelType w:val="hybridMultilevel"/>
    <w:tmpl w:val="0BC4A230"/>
    <w:lvl w:ilvl="0" w:tplc="F2FADF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81151"/>
    <w:multiLevelType w:val="hybridMultilevel"/>
    <w:tmpl w:val="261088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D2D9E"/>
    <w:multiLevelType w:val="hybridMultilevel"/>
    <w:tmpl w:val="7EE82230"/>
    <w:lvl w:ilvl="0" w:tplc="F2FADF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11"/>
  </w:num>
  <w:num w:numId="8">
    <w:abstractNumId w:val="14"/>
  </w:num>
  <w:num w:numId="9">
    <w:abstractNumId w:val="12"/>
  </w:num>
  <w:num w:numId="10">
    <w:abstractNumId w:val="4"/>
  </w:num>
  <w:num w:numId="11">
    <w:abstractNumId w:val="2"/>
  </w:num>
  <w:num w:numId="12">
    <w:abstractNumId w:val="6"/>
  </w:num>
  <w:num w:numId="13">
    <w:abstractNumId w:val="5"/>
  </w:num>
  <w:num w:numId="14">
    <w:abstractNumId w:val="13"/>
  </w:num>
  <w:num w:numId="15">
    <w:abstractNumId w:val="2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attachedTemplate r:id="rId1"/>
  <w:documentProtection w:edit="forms" w:enforcement="0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8B"/>
    <w:rsid w:val="000425F3"/>
    <w:rsid w:val="00045705"/>
    <w:rsid w:val="00066B87"/>
    <w:rsid w:val="000B6915"/>
    <w:rsid w:val="000C3684"/>
    <w:rsid w:val="000E7D15"/>
    <w:rsid w:val="000F3F8B"/>
    <w:rsid w:val="00111B56"/>
    <w:rsid w:val="001315DA"/>
    <w:rsid w:val="00137FD1"/>
    <w:rsid w:val="00156778"/>
    <w:rsid w:val="0017069A"/>
    <w:rsid w:val="00172CFC"/>
    <w:rsid w:val="00183442"/>
    <w:rsid w:val="00192BA9"/>
    <w:rsid w:val="001C3DA1"/>
    <w:rsid w:val="001D6DD6"/>
    <w:rsid w:val="001E0743"/>
    <w:rsid w:val="00235BEB"/>
    <w:rsid w:val="00286CAE"/>
    <w:rsid w:val="0029214F"/>
    <w:rsid w:val="002954F2"/>
    <w:rsid w:val="002E56D2"/>
    <w:rsid w:val="003127D5"/>
    <w:rsid w:val="00350875"/>
    <w:rsid w:val="003547E0"/>
    <w:rsid w:val="00357512"/>
    <w:rsid w:val="00392D78"/>
    <w:rsid w:val="003B1A0C"/>
    <w:rsid w:val="003C7CD1"/>
    <w:rsid w:val="003E1862"/>
    <w:rsid w:val="00400CA8"/>
    <w:rsid w:val="00407BCC"/>
    <w:rsid w:val="00446FB1"/>
    <w:rsid w:val="00447E3A"/>
    <w:rsid w:val="00473D86"/>
    <w:rsid w:val="004762B5"/>
    <w:rsid w:val="004A4219"/>
    <w:rsid w:val="004D63BC"/>
    <w:rsid w:val="004E5853"/>
    <w:rsid w:val="00505200"/>
    <w:rsid w:val="00555997"/>
    <w:rsid w:val="00595D01"/>
    <w:rsid w:val="005F5F73"/>
    <w:rsid w:val="00603167"/>
    <w:rsid w:val="006100D9"/>
    <w:rsid w:val="00664843"/>
    <w:rsid w:val="00665F56"/>
    <w:rsid w:val="006810E0"/>
    <w:rsid w:val="0069613D"/>
    <w:rsid w:val="006A4037"/>
    <w:rsid w:val="006B5A34"/>
    <w:rsid w:val="006C7BF0"/>
    <w:rsid w:val="006D526A"/>
    <w:rsid w:val="006E2D1A"/>
    <w:rsid w:val="00706ACE"/>
    <w:rsid w:val="00710B97"/>
    <w:rsid w:val="007119EF"/>
    <w:rsid w:val="00731875"/>
    <w:rsid w:val="00742064"/>
    <w:rsid w:val="007A7885"/>
    <w:rsid w:val="007C5403"/>
    <w:rsid w:val="007D7F2B"/>
    <w:rsid w:val="007E7C7A"/>
    <w:rsid w:val="007F3223"/>
    <w:rsid w:val="007F3AEA"/>
    <w:rsid w:val="007F6951"/>
    <w:rsid w:val="00803E2B"/>
    <w:rsid w:val="008150DA"/>
    <w:rsid w:val="00827D26"/>
    <w:rsid w:val="008336AE"/>
    <w:rsid w:val="008422CB"/>
    <w:rsid w:val="00846C9E"/>
    <w:rsid w:val="00856854"/>
    <w:rsid w:val="008915F0"/>
    <w:rsid w:val="0089507B"/>
    <w:rsid w:val="008B0279"/>
    <w:rsid w:val="008F709B"/>
    <w:rsid w:val="00912B84"/>
    <w:rsid w:val="00916DB0"/>
    <w:rsid w:val="00920950"/>
    <w:rsid w:val="009278D8"/>
    <w:rsid w:val="00955E2E"/>
    <w:rsid w:val="00996826"/>
    <w:rsid w:val="009B1F33"/>
    <w:rsid w:val="009B3A0E"/>
    <w:rsid w:val="009B6CF4"/>
    <w:rsid w:val="009E58BC"/>
    <w:rsid w:val="00A00955"/>
    <w:rsid w:val="00A52418"/>
    <w:rsid w:val="00A82E86"/>
    <w:rsid w:val="00AA172F"/>
    <w:rsid w:val="00AA29A1"/>
    <w:rsid w:val="00AB3FC9"/>
    <w:rsid w:val="00AC71F9"/>
    <w:rsid w:val="00AF143A"/>
    <w:rsid w:val="00B16E29"/>
    <w:rsid w:val="00B552FA"/>
    <w:rsid w:val="00B70B54"/>
    <w:rsid w:val="00B934BA"/>
    <w:rsid w:val="00B93E13"/>
    <w:rsid w:val="00BA6DFE"/>
    <w:rsid w:val="00BC1CA1"/>
    <w:rsid w:val="00BD140A"/>
    <w:rsid w:val="00BE00D0"/>
    <w:rsid w:val="00BE4EB5"/>
    <w:rsid w:val="00C7171E"/>
    <w:rsid w:val="00CA6FDF"/>
    <w:rsid w:val="00CE169A"/>
    <w:rsid w:val="00CF17F9"/>
    <w:rsid w:val="00D277DC"/>
    <w:rsid w:val="00D46580"/>
    <w:rsid w:val="00D54541"/>
    <w:rsid w:val="00D67109"/>
    <w:rsid w:val="00D76363"/>
    <w:rsid w:val="00DA1275"/>
    <w:rsid w:val="00DF670C"/>
    <w:rsid w:val="00E0497E"/>
    <w:rsid w:val="00E37393"/>
    <w:rsid w:val="00E92EAF"/>
    <w:rsid w:val="00EC3A1C"/>
    <w:rsid w:val="00F34829"/>
    <w:rsid w:val="00F93CAE"/>
    <w:rsid w:val="00F94C74"/>
    <w:rsid w:val="00FA4D3E"/>
    <w:rsid w:val="00FC0A40"/>
    <w:rsid w:val="7E70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DF223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A0C"/>
  </w:style>
  <w:style w:type="paragraph" w:styleId="Titre1">
    <w:name w:val="heading 1"/>
    <w:basedOn w:val="Normal"/>
    <w:next w:val="Normal"/>
    <w:link w:val="Titre1Car"/>
    <w:uiPriority w:val="9"/>
    <w:qFormat/>
    <w:rsid w:val="00400CA8"/>
    <w:pPr>
      <w:spacing w:after="0"/>
      <w:jc w:val="center"/>
      <w:outlineLvl w:val="0"/>
    </w:pPr>
    <w:rPr>
      <w:rFonts w:asciiTheme="majorHAnsi" w:hAnsiTheme="majorHAnsi"/>
      <w:b/>
      <w:color w:val="FFFFFF" w:themeColor="background1"/>
      <w:sz w:val="56"/>
      <w:szCs w:val="56"/>
    </w:rPr>
  </w:style>
  <w:style w:type="paragraph" w:styleId="Titre2">
    <w:name w:val="heading 2"/>
    <w:basedOn w:val="Normal"/>
    <w:next w:val="Normal"/>
    <w:link w:val="Titre2Car"/>
    <w:uiPriority w:val="9"/>
    <w:qFormat/>
    <w:rsid w:val="00B93E13"/>
    <w:pPr>
      <w:spacing w:after="0"/>
      <w:jc w:val="center"/>
      <w:outlineLvl w:val="1"/>
    </w:pPr>
    <w:rPr>
      <w:rFonts w:asciiTheme="majorHAnsi" w:hAnsiTheme="majorHAnsi" w:cs="Segoe UI"/>
      <w:b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127D5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unhideWhenUsed/>
    <w:qFormat/>
    <w:rsid w:val="003127D5"/>
    <w:pPr>
      <w:numPr>
        <w:numId w:val="3"/>
      </w:numPr>
      <w:spacing w:before="40" w:after="360" w:line="312" w:lineRule="auto"/>
      <w:contextualSpacing/>
    </w:pPr>
    <w:rPr>
      <w:rFonts w:asciiTheme="majorHAnsi" w:hAnsiTheme="majorHAnsi" w:cs="Segoe UI"/>
      <w:sz w:val="18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00CA8"/>
    <w:rPr>
      <w:rFonts w:asciiTheme="majorHAnsi" w:hAnsiTheme="majorHAnsi"/>
      <w:b/>
      <w:color w:val="FFFFFF" w:themeColor="background1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B93E13"/>
    <w:rPr>
      <w:rFonts w:asciiTheme="majorHAnsi" w:hAnsiTheme="majorHAnsi" w:cs="Segoe UI"/>
      <w:b/>
    </w:rPr>
  </w:style>
  <w:style w:type="paragraph" w:styleId="En-tte">
    <w:name w:val="header"/>
    <w:basedOn w:val="Normal"/>
    <w:link w:val="En-tteC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0CA8"/>
  </w:style>
  <w:style w:type="paragraph" w:styleId="Pieddepage">
    <w:name w:val="footer"/>
    <w:basedOn w:val="Normal"/>
    <w:link w:val="PieddepageC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0CA8"/>
  </w:style>
  <w:style w:type="table" w:styleId="Grilledutableau">
    <w:name w:val="Table Grid"/>
    <w:basedOn w:val="TableauNormal"/>
    <w:uiPriority w:val="39"/>
    <w:rsid w:val="0040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uiPriority w:val="1"/>
    <w:qFormat/>
    <w:rsid w:val="00E0497E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kern w:val="28"/>
      <w:sz w:val="44"/>
      <w:szCs w:val="56"/>
    </w:rPr>
  </w:style>
  <w:style w:type="paragraph" w:customStyle="1" w:styleId="Normal-Espaceau-dessus">
    <w:name w:val="Normal - Espace au-dessus"/>
    <w:basedOn w:val="Normal"/>
    <w:qFormat/>
    <w:rsid w:val="00B934BA"/>
    <w:pPr>
      <w:spacing w:before="360"/>
    </w:pPr>
  </w:style>
  <w:style w:type="paragraph" w:customStyle="1" w:styleId="Normal-Espaceendessous">
    <w:name w:val="Normal - Espace en dessous"/>
    <w:basedOn w:val="Normal"/>
    <w:qFormat/>
    <w:rsid w:val="00B934BA"/>
    <w:pPr>
      <w:spacing w:after="480"/>
    </w:pPr>
  </w:style>
  <w:style w:type="character" w:customStyle="1" w:styleId="TitreCar">
    <w:name w:val="Titre Car"/>
    <w:basedOn w:val="Policepardfaut"/>
    <w:link w:val="Titre"/>
    <w:uiPriority w:val="1"/>
    <w:rsid w:val="00E0497E"/>
    <w:rPr>
      <w:rFonts w:asciiTheme="majorHAnsi" w:eastAsiaTheme="majorEastAsia" w:hAnsiTheme="majorHAnsi" w:cstheme="majorBidi"/>
      <w:b/>
      <w:color w:val="FFFFFF" w:themeColor="background1"/>
      <w:kern w:val="28"/>
      <w:sz w:val="44"/>
      <w:szCs w:val="56"/>
    </w:rPr>
  </w:style>
  <w:style w:type="character" w:styleId="lev">
    <w:name w:val="Strong"/>
    <w:basedOn w:val="Policepardfaut"/>
    <w:uiPriority w:val="22"/>
    <w:qFormat/>
    <w:rsid w:val="00172CFC"/>
    <w:rPr>
      <w:b/>
      <w:bCs/>
    </w:rPr>
  </w:style>
  <w:style w:type="paragraph" w:customStyle="1" w:styleId="Normal-Centr">
    <w:name w:val="Normal - Centré"/>
    <w:basedOn w:val="Normal"/>
    <w:qFormat/>
    <w:rsid w:val="00172CFC"/>
    <w:pPr>
      <w:spacing w:after="0" w:line="240" w:lineRule="auto"/>
      <w:jc w:val="center"/>
    </w:pPr>
    <w:rPr>
      <w:sz w:val="16"/>
    </w:rPr>
  </w:style>
  <w:style w:type="character" w:customStyle="1" w:styleId="Titre3Car">
    <w:name w:val="Titre 3 Car"/>
    <w:basedOn w:val="Policepardfaut"/>
    <w:link w:val="Titre3"/>
    <w:uiPriority w:val="9"/>
    <w:rsid w:val="003127D5"/>
    <w:rPr>
      <w:rFonts w:eastAsiaTheme="majorEastAsia" w:cstheme="majorBidi"/>
      <w:b/>
      <w:szCs w:val="24"/>
    </w:rPr>
  </w:style>
  <w:style w:type="paragraph" w:customStyle="1" w:styleId="Normal-Petit">
    <w:name w:val="Normal - Petit"/>
    <w:basedOn w:val="Normal"/>
    <w:qFormat/>
    <w:rsid w:val="003127D5"/>
    <w:pPr>
      <w:tabs>
        <w:tab w:val="left" w:pos="4320"/>
        <w:tab w:val="left" w:pos="7200"/>
      </w:tabs>
      <w:spacing w:before="240" w:after="0"/>
    </w:pPr>
    <w:rPr>
      <w:sz w:val="18"/>
    </w:rPr>
  </w:style>
  <w:style w:type="paragraph" w:customStyle="1" w:styleId="Normal-Retrait">
    <w:name w:val="Normal - Retrait"/>
    <w:basedOn w:val="Normal"/>
    <w:qFormat/>
    <w:rsid w:val="003127D5"/>
    <w:pPr>
      <w:spacing w:after="360"/>
      <w:ind w:left="360"/>
      <w:contextualSpacing/>
    </w:pPr>
  </w:style>
  <w:style w:type="character" w:styleId="Textedelespacerserv">
    <w:name w:val="Placeholder Text"/>
    <w:basedOn w:val="Policepardfaut"/>
    <w:uiPriority w:val="99"/>
    <w:semiHidden/>
    <w:rsid w:val="00A5241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862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rsid w:val="000F3F8B"/>
    <w:pPr>
      <w:keepNext/>
      <w:keepLines/>
      <w:spacing w:before="200" w:after="0" w:line="240" w:lineRule="auto"/>
      <w:ind w:left="-15" w:right="-15"/>
    </w:pPr>
    <w:rPr>
      <w:rFonts w:ascii="Source Sans Pro" w:eastAsia="Source Sans Pro" w:hAnsi="Source Sans Pro" w:cs="Source Sans Pro"/>
      <w:color w:val="EC7B00"/>
      <w:lang w:val="fr" w:eastAsia="fr-FR"/>
    </w:rPr>
  </w:style>
  <w:style w:type="character" w:customStyle="1" w:styleId="Sous-titreCar">
    <w:name w:val="Sous-titre Car"/>
    <w:basedOn w:val="Policepardfaut"/>
    <w:link w:val="Sous-titre"/>
    <w:rsid w:val="000F3F8B"/>
    <w:rPr>
      <w:rFonts w:ascii="Source Sans Pro" w:eastAsia="Source Sans Pro" w:hAnsi="Source Sans Pro" w:cs="Source Sans Pro"/>
      <w:color w:val="EC7B00"/>
      <w:lang w:val="fr" w:eastAsia="fr-FR"/>
    </w:rPr>
  </w:style>
  <w:style w:type="paragraph" w:customStyle="1" w:styleId="Default">
    <w:name w:val="Default"/>
    <w:rsid w:val="00C7171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table" w:customStyle="1" w:styleId="TableGrid">
    <w:name w:val="TableGrid"/>
    <w:rsid w:val="00FA4D3E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2E56D2"/>
    <w:rPr>
      <w:color w:val="69A02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AppData\Roaming\Microsoft\Templates\Formulaire%20R&#233;union%20parents-professeurs.dotx" TargetMode="Externa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3210A-9D55-4FF4-978D-3221ADC244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2CF0D4-1780-47BE-8AC8-0042E25D49FB}">
  <ds:schemaRefs>
    <ds:schemaRef ds:uri="http://schemas.openxmlformats.org/package/2006/metadata/core-properties"/>
    <ds:schemaRef ds:uri="6dc4bcd6-49db-4c07-9060-8acfc67cef9f"/>
    <ds:schemaRef ds:uri="http://purl.org/dc/elements/1.1/"/>
    <ds:schemaRef ds:uri="http://schemas.microsoft.com/office/2006/metadata/properties"/>
    <ds:schemaRef ds:uri="fb0879af-3eba-417a-a55a-ffe6dcd6ca77"/>
    <ds:schemaRef ds:uri="http://schemas.microsoft.com/office/2006/documentManagement/types"/>
    <ds:schemaRef ds:uri="http://purl.org/dc/terms/"/>
    <ds:schemaRef ds:uri="http://schemas.microsoft.com/sharepoint/v3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CF28500-3F30-42DD-B293-94AA97473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FECFC1-5388-429A-B59D-9B6997A2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Réunion parents-professeurs</Template>
  <TotalTime>0</TotalTime>
  <Pages>2</Pages>
  <Words>483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2025-01-13T09:42:00Z</dcterms:created>
  <dcterms:modified xsi:type="dcterms:W3CDTF">2025-02-03T12:56:00Z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2018-07-30T19:56:21.3650035Z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