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CC" w:rsidRPr="00172CFC" w:rsidRDefault="000F3F8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2431292" cy="638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lle rosny blan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9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86" w:rsidRPr="00172CFC">
        <w:rPr>
          <w:noProof/>
          <w:lang w:eastAsia="fr-FR"/>
        </w:rPr>
        <mc:AlternateContent>
          <mc:Choice Requires="wpg">
            <w:drawing>
              <wp:inline distT="0" distB="0" distL="0" distR="0" wp14:anchorId="4FB12508" wp14:editId="080768DE">
                <wp:extent cx="6848475" cy="1009650"/>
                <wp:effectExtent l="0" t="0" r="9525" b="0"/>
                <wp:docPr id="5" name="Groupe 5" descr="élément décorati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1009650"/>
                          <a:chOff x="0" y="0"/>
                          <a:chExt cx="7076757" cy="1082040"/>
                        </a:xfrm>
                      </wpg:grpSpPr>
                      <wps:wsp>
                        <wps:cNvPr id="2" name="Rectangle 2"/>
                        <wps:cNvSpPr/>
                        <wps:spPr>
                          <a:xfrm>
                            <a:off x="0" y="0"/>
                            <a:ext cx="7076757" cy="1082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979651" y="170225"/>
                            <a:ext cx="5841202" cy="90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171E" w:rsidRDefault="00846C9E" w:rsidP="00172CFC">
                              <w:pPr>
                                <w:pStyle w:val="Titre"/>
                              </w:pPr>
                              <w:r>
                                <w:t>FICHE D</w:t>
                              </w:r>
                              <w:r w:rsidR="00FA4D3E">
                                <w:t xml:space="preserve">E PRE </w:t>
                              </w:r>
                              <w:r w:rsidR="006E2D1A">
                                <w:t>INSCRIPTION</w:t>
                              </w:r>
                            </w:p>
                            <w:p w:rsidR="00C7171E" w:rsidRPr="00172CFC" w:rsidRDefault="00BE00D0" w:rsidP="00172CFC">
                              <w:pPr>
                                <w:pStyle w:val="Titre"/>
                              </w:pPr>
                              <w:r>
                                <w:t>SEJOUR</w:t>
                              </w:r>
                              <w:r w:rsidR="00DF670C">
                                <w:t xml:space="preserve"> </w:t>
                              </w:r>
                              <w:r w:rsidR="00501A3C">
                                <w:t>EN SAVOIE</w:t>
                              </w:r>
                              <w:r w:rsidR="00FF1853">
                                <w:t xml:space="preserve"> 2026</w:t>
                              </w:r>
                              <w:r w:rsidR="008336AE">
                                <w:t xml:space="preserve"> 12-17 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2508" id="Groupe 5" o:spid="_x0000_s1026" alt="élément décoratif" style="width:539.25pt;height:79.5pt;mso-position-horizontal-relative:char;mso-position-vertical-relative:line" coordsize="707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">
                <v:rect id="Rectangle 2" o:spid="_x0000_s1027" style="position:absolute;width:7076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" fillcolor="#593470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9796;top:1702;width:58412;height:9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:rsidR="00C7171E" w:rsidRDefault="00846C9E" w:rsidP="00172CFC">
                        <w:pPr>
                          <w:pStyle w:val="Titre"/>
                        </w:pPr>
                        <w:r>
                          <w:t>FICHE D</w:t>
                        </w:r>
                        <w:r w:rsidR="00FA4D3E">
                          <w:t xml:space="preserve">E PRE </w:t>
                        </w:r>
                        <w:r w:rsidR="006E2D1A">
                          <w:t>INSCRIPTION</w:t>
                        </w:r>
                      </w:p>
                      <w:p w:rsidR="00C7171E" w:rsidRPr="00172CFC" w:rsidRDefault="00BE00D0" w:rsidP="00172CFC">
                        <w:pPr>
                          <w:pStyle w:val="Titre"/>
                        </w:pPr>
                        <w:r>
                          <w:t>SEJOUR</w:t>
                        </w:r>
                        <w:r w:rsidR="00DF670C">
                          <w:t xml:space="preserve"> </w:t>
                        </w:r>
                        <w:r w:rsidR="00501A3C">
                          <w:t>EN SAVOIE</w:t>
                        </w:r>
                        <w:r w:rsidR="00FF1853">
                          <w:t xml:space="preserve"> 2026</w:t>
                        </w:r>
                        <w:r w:rsidR="008336AE">
                          <w:t xml:space="preserve"> 12-17 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445B" w:rsidRDefault="007F3AEA" w:rsidP="00447271">
      <w:pPr>
        <w:pStyle w:val="Sous-titre"/>
        <w:spacing w:before="0"/>
        <w:rPr>
          <w:rStyle w:val="Lienhypertexte"/>
          <w:rFonts w:asciiTheme="majorHAnsi" w:hAnsiTheme="majorHAnsi"/>
        </w:rPr>
      </w:pPr>
      <w:r w:rsidRPr="000F3F8B">
        <w:rPr>
          <w:rFonts w:asciiTheme="majorHAnsi" w:hAnsiTheme="majorHAnsi"/>
          <w:color w:val="5E2B97"/>
        </w:rPr>
        <w:t>Contact</w:t>
      </w:r>
      <w:r w:rsidR="000F3F8B" w:rsidRPr="000F3F8B">
        <w:rPr>
          <w:rFonts w:asciiTheme="majorHAnsi" w:hAnsiTheme="majorHAnsi"/>
          <w:color w:val="5E2B97"/>
        </w:rPr>
        <w:t xml:space="preserve"> : 01 48 12 88 50 – 45 rue Richard Gardebled - </w:t>
      </w:r>
      <w:hyperlink r:id="rId12" w:history="1">
        <w:r w:rsidR="008C445B" w:rsidRPr="00AC7F5C">
          <w:rPr>
            <w:rStyle w:val="Lienhypertexte"/>
            <w:rFonts w:asciiTheme="majorHAnsi" w:hAnsiTheme="majorHAnsi"/>
          </w:rPr>
          <w:t>cerclej@rosnysousbois.fr</w:t>
        </w:r>
      </w:hyperlink>
    </w:p>
    <w:p w:rsidR="00447271" w:rsidRPr="00447271" w:rsidRDefault="00447271" w:rsidP="00447271">
      <w:pPr>
        <w:rPr>
          <w:lang w:val="fr" w:eastAsia="fr-FR"/>
        </w:rPr>
      </w:pPr>
    </w:p>
    <w:p w:rsidR="008C445B" w:rsidRPr="008C445B" w:rsidRDefault="008C445B" w:rsidP="008C445B">
      <w:pPr>
        <w:rPr>
          <w:color w:val="181717"/>
        </w:rPr>
      </w:pPr>
      <w:r w:rsidRPr="00066B87">
        <w:rPr>
          <w:color w:val="181717"/>
        </w:rPr>
        <w:t>Grille tarifaire à titre d’information</w:t>
      </w:r>
      <w:r>
        <w:rPr>
          <w:color w:val="181717"/>
        </w:rPr>
        <w:t xml:space="preserve"> </w:t>
      </w:r>
    </w:p>
    <w:tbl>
      <w:tblPr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674"/>
        <w:gridCol w:w="676"/>
        <w:gridCol w:w="864"/>
        <w:gridCol w:w="864"/>
        <w:gridCol w:w="864"/>
        <w:gridCol w:w="864"/>
        <w:gridCol w:w="676"/>
        <w:gridCol w:w="864"/>
        <w:gridCol w:w="770"/>
      </w:tblGrid>
      <w:tr w:rsidR="008C445B" w:rsidRPr="000E17DF" w:rsidTr="00242FB9">
        <w:trPr>
          <w:trHeight w:val="377"/>
        </w:trPr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CD9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bookmarkStart w:id="0" w:name="_sva3jjigkwn2" w:colFirst="0" w:colLast="0"/>
            <w:bookmarkEnd w:id="0"/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C6D7" w:themeFill="accent3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6D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DDDE1" w:themeFill="accent5" w:themeFillTint="66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445B" w:rsidRPr="00346160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346160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Tranche 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29F" w:rsidRDefault="0031129F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Hors </w:t>
            </w:r>
          </w:p>
          <w:p w:rsidR="008C445B" w:rsidRPr="000E17DF" w:rsidRDefault="0031129F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commune</w:t>
            </w:r>
          </w:p>
        </w:tc>
      </w:tr>
      <w:tr w:rsidR="00242FB9" w:rsidRPr="000E17DF" w:rsidTr="00242FB9">
        <w:trPr>
          <w:trHeight w:val="188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D9"/>
            <w:vAlign w:val="center"/>
            <w:hideMark/>
          </w:tcPr>
          <w:p w:rsidR="008C445B" w:rsidRPr="000E17DF" w:rsidRDefault="00243753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452,25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CD9"/>
            <w:vAlign w:val="center"/>
            <w:hideMark/>
          </w:tcPr>
          <w:p w:rsidR="008C445B" w:rsidRPr="000E17DF" w:rsidRDefault="00243753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497,25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C445B" w:rsidRPr="000E17DF" w:rsidRDefault="00243753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497,25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556,50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6D7" w:themeFill="accent3" w:themeFillTint="6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556,50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C6D7" w:themeFill="accent3" w:themeFillTint="6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603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6D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603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6D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648,75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648,75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692,25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692,25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828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FFFFFF"/>
            <w:vAlign w:val="center"/>
            <w:hideMark/>
          </w:tcPr>
          <w:p w:rsidR="008C445B" w:rsidRPr="000E17DF" w:rsidRDefault="00242FB9" w:rsidP="00242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911,25</w:t>
            </w:r>
            <w:r w:rsidR="008C445B"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:rsidR="000F3F8B" w:rsidRDefault="000F3F8B" w:rsidP="000F3F8B">
      <w:pPr>
        <w:rPr>
          <w:lang w:bidi="fr-FR"/>
        </w:rPr>
      </w:pPr>
    </w:p>
    <w:p w:rsidR="00FA4D3E" w:rsidRDefault="00FA4D3E" w:rsidP="00FA4D3E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>AVERTISSEMENT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 </w:t>
      </w:r>
    </w:p>
    <w:p w:rsidR="00FA4D3E" w:rsidRPr="008239D0" w:rsidRDefault="00FA4D3E" w:rsidP="00FA4D3E">
      <w:pPr>
        <w:rPr>
          <w:b/>
          <w:color w:val="FF0000"/>
          <w:sz w:val="24"/>
          <w:szCs w:val="20"/>
          <w:u w:val="single"/>
        </w:rPr>
      </w:pPr>
      <w:r w:rsidRPr="00F93CAE">
        <w:rPr>
          <w:b/>
          <w:color w:val="181717"/>
          <w:sz w:val="24"/>
          <w:szCs w:val="20"/>
          <w:u w:val="single"/>
        </w:rPr>
        <w:t>LA PRÉ INSCRIPTION NE SIGNIFIE PAS UNE INSCRIPTION DÉFINITIVE.</w:t>
      </w:r>
      <w:r w:rsidR="00F93CAE">
        <w:rPr>
          <w:b/>
          <w:color w:val="181717"/>
          <w:sz w:val="24"/>
          <w:szCs w:val="20"/>
          <w:u w:val="single"/>
        </w:rPr>
        <w:t xml:space="preserve"> </w:t>
      </w:r>
      <w:r w:rsidR="00F93CAE" w:rsidRPr="008239D0">
        <w:rPr>
          <w:b/>
          <w:color w:val="FF0000"/>
          <w:sz w:val="24"/>
          <w:szCs w:val="20"/>
          <w:u w:val="single"/>
        </w:rPr>
        <w:t xml:space="preserve">Merci de vous assurer d’être en capacité d’honorer </w:t>
      </w:r>
      <w:r w:rsidR="00FF1853">
        <w:rPr>
          <w:b/>
          <w:color w:val="FF0000"/>
          <w:sz w:val="24"/>
          <w:szCs w:val="20"/>
          <w:u w:val="single"/>
        </w:rPr>
        <w:t xml:space="preserve">financièrement </w:t>
      </w:r>
      <w:r w:rsidR="00F93CAE" w:rsidRPr="008239D0">
        <w:rPr>
          <w:b/>
          <w:color w:val="FF0000"/>
          <w:sz w:val="24"/>
          <w:szCs w:val="20"/>
          <w:u w:val="single"/>
        </w:rPr>
        <w:t>votre inscription en cas de sélection.</w:t>
      </w:r>
    </w:p>
    <w:p w:rsidR="00FA4D3E" w:rsidRPr="00604EED" w:rsidRDefault="00FA4D3E" w:rsidP="00FA4D3E">
      <w:pPr>
        <w:rPr>
          <w:color w:val="181717"/>
          <w:sz w:val="20"/>
          <w:szCs w:val="20"/>
        </w:rPr>
      </w:pPr>
      <w:r>
        <w:rPr>
          <w:color w:val="181717"/>
        </w:rPr>
        <w:t>Dans le cas d’une forte demande</w:t>
      </w:r>
      <w:r w:rsidRPr="000C2AE5">
        <w:rPr>
          <w:color w:val="181717"/>
        </w:rPr>
        <w:t>,</w:t>
      </w:r>
      <w:r>
        <w:rPr>
          <w:color w:val="181717"/>
        </w:rPr>
        <w:t xml:space="preserve"> votre pré-</w:t>
      </w:r>
      <w:r w:rsidRPr="000C2AE5">
        <w:rPr>
          <w:color w:val="181717"/>
        </w:rPr>
        <w:t>inscription sera étudiée selon certains critères</w:t>
      </w:r>
      <w:r>
        <w:rPr>
          <w:color w:val="181717"/>
        </w:rPr>
        <w:t> :</w:t>
      </w:r>
    </w:p>
    <w:p w:rsidR="00447271" w:rsidRPr="00447271" w:rsidRDefault="00447271" w:rsidP="00447271">
      <w:pPr>
        <w:pStyle w:val="Paragraphedeliste"/>
        <w:numPr>
          <w:ilvl w:val="0"/>
          <w:numId w:val="14"/>
        </w:numPr>
        <w:rPr>
          <w:b/>
          <w:color w:val="FF0000"/>
          <w:sz w:val="22"/>
          <w:szCs w:val="22"/>
        </w:rPr>
      </w:pPr>
      <w:r w:rsidRPr="00FF1853">
        <w:rPr>
          <w:b/>
          <w:color w:val="FF0000"/>
          <w:sz w:val="22"/>
          <w:szCs w:val="22"/>
        </w:rPr>
        <w:t>Dossier complet</w:t>
      </w:r>
      <w:r>
        <w:rPr>
          <w:b/>
          <w:color w:val="FF0000"/>
          <w:sz w:val="22"/>
          <w:szCs w:val="22"/>
        </w:rPr>
        <w:t xml:space="preserve"> (voir la liste des documents à fournir)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dont les familles sont financièrement à jour avec la commune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n’étant jamais partis</w:t>
      </w:r>
      <w:r w:rsidR="008915F0">
        <w:rPr>
          <w:color w:val="181717"/>
          <w:sz w:val="22"/>
          <w:szCs w:val="22"/>
        </w:rPr>
        <w:t xml:space="preserve"> en séjour avec le Cercle J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Respect de la tranche d’âge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Priorité aux Rosnéens</w:t>
      </w:r>
    </w:p>
    <w:p w:rsidR="00FA4D3E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Mixité (contrainte d’hébergement de l’organisme de séjours)</w:t>
      </w:r>
    </w:p>
    <w:p w:rsidR="00FA4D3E" w:rsidRDefault="00FA4D3E" w:rsidP="000F3F8B">
      <w:pPr>
        <w:rPr>
          <w:lang w:bidi="fr-FR"/>
        </w:rPr>
      </w:pPr>
      <w:r>
        <w:rPr>
          <w:noProof/>
          <w:lang w:eastAsia="fr-FR"/>
        </w:rPr>
        <w:drawing>
          <wp:inline distT="114300" distB="114300" distL="114300" distR="114300" wp14:anchorId="59BA7B59" wp14:editId="621AE95C">
            <wp:extent cx="6645910" cy="43180"/>
            <wp:effectExtent l="0" t="0" r="2540" b="0"/>
            <wp:docPr id="4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045705" w:rsidP="000F3F8B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 w:rsidRPr="00045705">
        <w:rPr>
          <w:rFonts w:ascii="Arial Narrow" w:eastAsia="Amatic SC" w:hAnsi="Arial Narrow" w:cs="Andalus"/>
          <w:b/>
          <w:color w:val="FF0000"/>
          <w:sz w:val="28"/>
          <w:szCs w:val="28"/>
        </w:rPr>
        <w:t>COORDONNÉES</w:t>
      </w:r>
    </w:p>
    <w:p w:rsidR="00FA4D3E" w:rsidRDefault="00FA4D3E" w:rsidP="003C7CD1">
      <w:pPr>
        <w:widowControl w:val="0"/>
        <w:tabs>
          <w:tab w:val="left" w:leader="dot" w:pos="8652"/>
        </w:tabs>
        <w:rPr>
          <w:b/>
          <w:bCs/>
        </w:rPr>
      </w:pPr>
      <w:r w:rsidRPr="00FA4D3E">
        <w:rPr>
          <w:b/>
          <w:bCs/>
          <w:u w:val="single"/>
        </w:rPr>
        <w:t>Nom et prénom du responsable légal</w:t>
      </w:r>
      <w:r>
        <w:rPr>
          <w:b/>
          <w:bCs/>
        </w:rPr>
        <w:t xml:space="preserve"> : </w:t>
      </w:r>
    </w:p>
    <w:p w:rsidR="00FA4D3E" w:rsidRDefault="00FA4D3E" w:rsidP="00FA4D3E">
      <w:pPr>
        <w:widowControl w:val="0"/>
        <w:tabs>
          <w:tab w:val="left" w:leader="dot" w:pos="8652"/>
        </w:tabs>
        <w:rPr>
          <w:sz w:val="20"/>
          <w:szCs w:val="20"/>
        </w:rPr>
      </w:pPr>
      <w:r w:rsidRPr="00350875">
        <w:rPr>
          <w:b/>
        </w:rPr>
        <w:t>Adresse </w:t>
      </w:r>
      <w:r>
        <w:t xml:space="preserve">: </w:t>
      </w:r>
    </w:p>
    <w:p w:rsidR="00FA4D3E" w:rsidRPr="00FA4D3E" w:rsidRDefault="00FA4D3E" w:rsidP="00FA4D3E">
      <w:pPr>
        <w:widowControl w:val="0"/>
        <w:tabs>
          <w:tab w:val="left" w:leader="dot" w:pos="8652"/>
        </w:tabs>
        <w:rPr>
          <w:b/>
        </w:rPr>
      </w:pPr>
      <w:r w:rsidRPr="00FA4D3E">
        <w:rPr>
          <w:b/>
        </w:rPr>
        <w:t xml:space="preserve">Code postal + Ville : </w:t>
      </w:r>
    </w:p>
    <w:p w:rsidR="00FA4D3E" w:rsidRDefault="00FA4D3E" w:rsidP="00FA4D3E">
      <w:pPr>
        <w:tabs>
          <w:tab w:val="left" w:pos="6096"/>
          <w:tab w:val="left" w:leader="dot" w:pos="8652"/>
        </w:tabs>
        <w:rPr>
          <w:b/>
          <w:bCs/>
        </w:rPr>
      </w:pPr>
      <w:r>
        <w:rPr>
          <w:b/>
          <w:bCs/>
        </w:rPr>
        <w:t>Téléphone domicile :</w:t>
      </w:r>
      <w:r>
        <w:rPr>
          <w:sz w:val="20"/>
          <w:szCs w:val="20"/>
        </w:rPr>
        <w:tab/>
      </w:r>
      <w:r w:rsidRPr="00FA4D3E">
        <w:rPr>
          <w:b/>
          <w:bCs/>
        </w:rPr>
        <w:t>Portable</w:t>
      </w:r>
      <w:r w:rsidRPr="00FA4D3E">
        <w:rPr>
          <w:b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</w:p>
    <w:p w:rsidR="00FA4D3E" w:rsidRDefault="00FA4D3E" w:rsidP="00FA4D3E">
      <w:pPr>
        <w:tabs>
          <w:tab w:val="left" w:leader="dot" w:pos="3151"/>
          <w:tab w:val="left" w:leader="dot" w:pos="8652"/>
        </w:tabs>
        <w:rPr>
          <w:b/>
          <w:bCs/>
        </w:rPr>
      </w:pPr>
      <w:r>
        <w:rPr>
          <w:b/>
          <w:bCs/>
        </w:rPr>
        <w:t xml:space="preserve">Email : </w:t>
      </w:r>
    </w:p>
    <w:p w:rsidR="003C7CD1" w:rsidRDefault="003C7CD1" w:rsidP="003C7CD1">
      <w:pPr>
        <w:widowControl w:val="0"/>
        <w:tabs>
          <w:tab w:val="left" w:leader="dot" w:pos="8652"/>
        </w:tabs>
        <w:rPr>
          <w:b/>
          <w:bCs/>
        </w:rPr>
      </w:pPr>
      <w:r w:rsidRPr="00856854">
        <w:rPr>
          <w:b/>
          <w:bCs/>
          <w:sz w:val="28"/>
          <w:u w:val="single"/>
        </w:rPr>
        <w:t>Nom et prénom du jeune</w:t>
      </w:r>
      <w:r w:rsidRPr="00856854">
        <w:rPr>
          <w:b/>
          <w:bCs/>
          <w:sz w:val="28"/>
        </w:rPr>
        <w:t> </w:t>
      </w:r>
      <w:r>
        <w:rPr>
          <w:b/>
          <w:bCs/>
        </w:rPr>
        <w:t xml:space="preserve">: </w:t>
      </w:r>
    </w:p>
    <w:p w:rsidR="003C7CD1" w:rsidRDefault="003C7CD1" w:rsidP="003C7CD1">
      <w:pPr>
        <w:widowControl w:val="0"/>
      </w:pPr>
      <w:r w:rsidRPr="00350875">
        <w:rPr>
          <w:b/>
        </w:rPr>
        <w:t>Date de naissance :</w:t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856854" w:rsidRPr="00856854">
        <w:rPr>
          <w:b/>
        </w:rPr>
        <w:t>Age au moment du départ</w:t>
      </w:r>
      <w:r w:rsidR="00856854">
        <w:rPr>
          <w:sz w:val="20"/>
          <w:szCs w:val="20"/>
        </w:rPr>
        <w:t> :</w:t>
      </w:r>
    </w:p>
    <w:p w:rsidR="003C7CD1" w:rsidRDefault="00FA4D3E" w:rsidP="003C7CD1">
      <w:pPr>
        <w:widowControl w:val="0"/>
        <w:tabs>
          <w:tab w:val="left" w:leader="dot" w:pos="8652"/>
        </w:tabs>
      </w:pPr>
      <w:r>
        <w:rPr>
          <w:b/>
        </w:rPr>
        <w:t>Adresse (si différente)</w:t>
      </w:r>
      <w:r w:rsidR="003C7CD1">
        <w:t xml:space="preserve"> : </w:t>
      </w:r>
    </w:p>
    <w:p w:rsidR="003C7CD1" w:rsidRDefault="003C7CD1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114300" distB="114300" distL="114300" distR="114300" wp14:anchorId="1E3B717B" wp14:editId="697D3E4B">
            <wp:extent cx="6645910" cy="43187"/>
            <wp:effectExtent l="0" t="0" r="2540" b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FA4D3E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CHOIX DU SEJOUR </w:t>
      </w:r>
    </w:p>
    <w:p w:rsidR="00FA4D3E" w:rsidRPr="00D76363" w:rsidRDefault="00501A3C" w:rsidP="00D76363">
      <w:pPr>
        <w:pStyle w:val="Paragraphedeliste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bCs/>
          <w:color w:val="5F2871"/>
          <w:sz w:val="28"/>
          <w:szCs w:val="24"/>
        </w:rPr>
        <w:t>Séjour montagne en Savoie</w:t>
      </w:r>
      <w:r w:rsidR="000870B9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du 19 juillet au 2 août 2026</w:t>
      </w:r>
      <w:r w:rsidR="00F93CAE" w:rsidRPr="00F93CAE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                                              </w:t>
      </w:r>
      <w:r w:rsidR="00BE00D0" w:rsidRPr="00F93CAE">
        <w:rPr>
          <w:rFonts w:ascii="Calibri Light" w:hAnsi="Calibri Light" w:cs="Calibri Light"/>
          <w:b/>
          <w:bCs/>
        </w:rPr>
        <w:tab/>
      </w:r>
      <w:r w:rsidR="00856854" w:rsidRPr="00F93CAE">
        <w:rPr>
          <w:rFonts w:ascii="Calibri Light" w:hAnsi="Calibri Light" w:cs="Calibri Light"/>
          <w:b/>
          <w:bCs/>
        </w:rPr>
        <w:tab/>
        <w:t xml:space="preserve">             </w:t>
      </w:r>
    </w:p>
    <w:p w:rsidR="00FA4D3E" w:rsidRPr="00FA4D3E" w:rsidRDefault="00FA4D3E" w:rsidP="00FA4D3E">
      <w:pPr>
        <w:jc w:val="both"/>
        <w:rPr>
          <w:color w:val="181717"/>
        </w:rPr>
      </w:pPr>
      <w:r w:rsidRPr="00FA4D3E">
        <w:rPr>
          <w:color w:val="181717"/>
        </w:rPr>
        <w:t xml:space="preserve">Le </w:t>
      </w:r>
      <w:r w:rsidR="00501A3C">
        <w:rPr>
          <w:b/>
          <w:color w:val="181717"/>
        </w:rPr>
        <w:t>30 avril</w:t>
      </w:r>
      <w:r w:rsidR="00935F8B">
        <w:rPr>
          <w:b/>
          <w:color w:val="181717"/>
        </w:rPr>
        <w:t xml:space="preserve"> 2026</w:t>
      </w:r>
      <w:r w:rsidR="000B6915">
        <w:rPr>
          <w:color w:val="181717"/>
        </w:rPr>
        <w:t xml:space="preserve"> au plus tard, vous serez info</w:t>
      </w:r>
      <w:r w:rsidRPr="00FA4D3E">
        <w:rPr>
          <w:color w:val="181717"/>
        </w:rPr>
        <w:t xml:space="preserve">rmés par mail ou </w:t>
      </w:r>
      <w:r w:rsidR="000B6915">
        <w:rPr>
          <w:color w:val="181717"/>
        </w:rPr>
        <w:t>par téléphone</w:t>
      </w:r>
      <w:r w:rsidRPr="00FA4D3E">
        <w:rPr>
          <w:color w:val="181717"/>
        </w:rPr>
        <w:t xml:space="preserve"> de la suite donnée à votre pré-inscription en fonction des critères évoqués ci-dessus. </w:t>
      </w:r>
    </w:p>
    <w:p w:rsidR="00447271" w:rsidRPr="008239D0" w:rsidRDefault="00FA4D3E" w:rsidP="008239D0">
      <w:pPr>
        <w:jc w:val="both"/>
        <w:rPr>
          <w:color w:val="181717"/>
        </w:rPr>
      </w:pPr>
      <w:r w:rsidRPr="00FA4D3E">
        <w:rPr>
          <w:color w:val="181717"/>
        </w:rPr>
        <w:t>Dans le cas où celle-ci est validée, un</w:t>
      </w:r>
      <w:r w:rsidR="00447271">
        <w:rPr>
          <w:color w:val="181717"/>
        </w:rPr>
        <w:t xml:space="preserve"> rendez-vous</w:t>
      </w:r>
      <w:r w:rsidR="008150DA">
        <w:rPr>
          <w:color w:val="181717"/>
        </w:rPr>
        <w:t xml:space="preserve"> au Cercle </w:t>
      </w:r>
      <w:r w:rsidR="00501A3C">
        <w:rPr>
          <w:color w:val="181717"/>
        </w:rPr>
        <w:t xml:space="preserve">J devra être réalisé </w:t>
      </w:r>
      <w:r w:rsidR="00447271">
        <w:rPr>
          <w:color w:val="181717"/>
        </w:rPr>
        <w:t>pour un premier paiement.</w:t>
      </w:r>
    </w:p>
    <w:p w:rsidR="007F6951" w:rsidRDefault="00FA4D3E" w:rsidP="007F6951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DOCUMENTS A FOURNIR 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>POUR LE SÉJOUR</w:t>
      </w:r>
    </w:p>
    <w:p w:rsidR="007F6951" w:rsidRDefault="00FF1853" w:rsidP="007F3AEA">
      <w:pPr>
        <w:jc w:val="both"/>
      </w:pPr>
      <w:r w:rsidRPr="00FF1853">
        <w:t>V</w:t>
      </w:r>
      <w:r w:rsidR="007F3AEA">
        <w:t xml:space="preserve">oici la liste des documents à fournir pour le dossier : </w:t>
      </w:r>
    </w:p>
    <w:p w:rsidR="00C7401C" w:rsidRPr="00501A3C" w:rsidRDefault="008239D0" w:rsidP="00C7401C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Dossier</w:t>
      </w:r>
      <w:r w:rsidR="007F3AEA" w:rsidRPr="007F3AEA">
        <w:rPr>
          <w:color w:val="181717"/>
          <w:sz w:val="22"/>
          <w:szCs w:val="22"/>
        </w:rPr>
        <w:t xml:space="preserve"> d’inscription</w:t>
      </w:r>
      <w:r w:rsidR="00C7401C">
        <w:rPr>
          <w:color w:val="181717"/>
          <w:sz w:val="22"/>
          <w:szCs w:val="22"/>
        </w:rPr>
        <w:t xml:space="preserve"> du prestataire</w:t>
      </w:r>
      <w:r w:rsidR="00501A3C">
        <w:rPr>
          <w:color w:val="181717"/>
          <w:sz w:val="22"/>
          <w:szCs w:val="22"/>
        </w:rPr>
        <w:t> </w:t>
      </w:r>
      <w:r w:rsidR="00501A3C">
        <w:rPr>
          <w:b/>
          <w:color w:val="181717"/>
          <w:sz w:val="22"/>
          <w:szCs w:val="22"/>
        </w:rPr>
        <w:t xml:space="preserve">: </w:t>
      </w:r>
      <w:bookmarkStart w:id="1" w:name="_GoBack"/>
      <w:bookmarkEnd w:id="1"/>
    </w:p>
    <w:p w:rsidR="00501A3C" w:rsidRP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>Fiche de liaison</w:t>
      </w:r>
    </w:p>
    <w:p w:rsidR="00501A3C" w:rsidRP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>Fiche sanitaire de liaison</w:t>
      </w:r>
    </w:p>
    <w:p w:rsidR="00501A3C" w:rsidRP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>Attestation de réussite au test d’aisance aquatique</w:t>
      </w:r>
    </w:p>
    <w:p w:rsidR="00501A3C" w:rsidRPr="00501A3C" w:rsidRDefault="00501A3C" w:rsidP="00501A3C">
      <w:pPr>
        <w:pStyle w:val="Paragraphedeliste"/>
        <w:numPr>
          <w:ilvl w:val="0"/>
          <w:numId w:val="18"/>
        </w:numPr>
        <w:rPr>
          <w:color w:val="181717"/>
          <w:szCs w:val="18"/>
        </w:rPr>
      </w:pPr>
      <w:r w:rsidRPr="00501A3C">
        <w:rPr>
          <w:color w:val="181717"/>
          <w:szCs w:val="18"/>
        </w:rPr>
        <w:t>Charte du participant</w:t>
      </w:r>
    </w:p>
    <w:p w:rsidR="00501A3C" w:rsidRDefault="00501A3C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des pages vaccins du carnet de santé</w:t>
      </w:r>
    </w:p>
    <w:p w:rsidR="00501A3C" w:rsidRDefault="00501A3C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Attestation de sécurité sociale</w:t>
      </w:r>
    </w:p>
    <w:p w:rsidR="000B6915" w:rsidRPr="008C445B" w:rsidRDefault="00D76363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Le cas échéant : Complémentaire Santé, PAI, Ordonnance</w:t>
      </w:r>
    </w:p>
    <w:p w:rsidR="00CA6FDF" w:rsidRPr="00E92EAF" w:rsidRDefault="00CA6FDF" w:rsidP="00CA6FDF">
      <w:pPr>
        <w:shd w:val="clear" w:color="auto" w:fill="AD84C6" w:themeFill="accent1"/>
        <w:rPr>
          <w:color w:val="FFFFFF" w:themeColor="background1"/>
        </w:rPr>
      </w:pPr>
      <w:r w:rsidRPr="00E92EAF">
        <w:rPr>
          <w:color w:val="FFFFFF" w:themeColor="background1"/>
        </w:rPr>
        <w:t xml:space="preserve">Attention </w:t>
      </w:r>
      <w:r w:rsidR="007C5403">
        <w:rPr>
          <w:color w:val="FFFFFF" w:themeColor="background1"/>
        </w:rPr>
        <w:t>toute</w:t>
      </w:r>
      <w:r>
        <w:rPr>
          <w:color w:val="FFFFFF" w:themeColor="background1"/>
        </w:rPr>
        <w:t xml:space="preserve"> inscription </w:t>
      </w:r>
      <w:r w:rsidR="00350875">
        <w:rPr>
          <w:color w:val="FFFFFF" w:themeColor="background1"/>
        </w:rPr>
        <w:t>vous engage à respecter le règlement intérieur du Cercle J</w:t>
      </w:r>
      <w:r>
        <w:rPr>
          <w:color w:val="FFFFFF" w:themeColor="background1"/>
        </w:rPr>
        <w:t>.</w:t>
      </w:r>
    </w:p>
    <w:p w:rsidR="007F3223" w:rsidRDefault="00BA6DFE" w:rsidP="007F3223">
      <w:pPr>
        <w:pStyle w:val="Normal-Petit"/>
      </w:pPr>
      <w:r>
        <w:rPr>
          <w:noProof/>
          <w:lang w:eastAsia="fr-FR"/>
        </w:rPr>
        <w:drawing>
          <wp:inline distT="114300" distB="114300" distL="114300" distR="114300" wp14:anchorId="27D321C6" wp14:editId="69C382EB">
            <wp:extent cx="6840220" cy="44844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0875" w:rsidRDefault="00350875" w:rsidP="00CA6FDF">
      <w:pPr>
        <w:tabs>
          <w:tab w:val="left" w:pos="5954"/>
        </w:tabs>
        <w:spacing w:line="240" w:lineRule="auto"/>
        <w:rPr>
          <w:sz w:val="20"/>
          <w:szCs w:val="20"/>
        </w:rPr>
      </w:pPr>
    </w:p>
    <w:p w:rsidR="00156778" w:rsidRDefault="00CA6FDF" w:rsidP="00066B87">
      <w:pPr>
        <w:tabs>
          <w:tab w:val="left" w:pos="595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Signature du</w:t>
      </w:r>
      <w:r w:rsidRPr="00CA6F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représentant légal </w:t>
      </w:r>
      <w:r w:rsidR="00156778">
        <w:rPr>
          <w:sz w:val="20"/>
          <w:szCs w:val="20"/>
        </w:rPr>
        <w:t xml:space="preserve">: </w:t>
      </w:r>
    </w:p>
    <w:p w:rsidR="00CA6FDF" w:rsidRDefault="00CA6FDF" w:rsidP="00BA6DFE">
      <w:pPr>
        <w:tabs>
          <w:tab w:val="left" w:pos="6237"/>
        </w:tabs>
        <w:rPr>
          <w:sz w:val="20"/>
          <w:szCs w:val="20"/>
        </w:rPr>
      </w:pPr>
    </w:p>
    <w:p w:rsidR="00156778" w:rsidRDefault="00156778" w:rsidP="00156778">
      <w:pPr>
        <w:tabs>
          <w:tab w:val="left" w:pos="4536"/>
          <w:tab w:val="left" w:pos="7938"/>
        </w:tabs>
        <w:rPr>
          <w:rFonts w:ascii="Arial" w:eastAsia="Arial" w:hAnsi="Arial" w:cs="Arial"/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FAIT À :</w:t>
      </w:r>
      <w:r>
        <w:rPr>
          <w:rFonts w:ascii="Arial" w:eastAsia="Arial" w:hAnsi="Arial" w:cs="Arial"/>
          <w:b/>
          <w:sz w:val="16"/>
          <w:szCs w:val="16"/>
        </w:rPr>
        <w:tab/>
        <w:t xml:space="preserve"> LE :</w:t>
      </w:r>
      <w:r w:rsidR="00710B97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7F3223" w:rsidRDefault="007F3223" w:rsidP="003127D5">
      <w:pPr>
        <w:pStyle w:val="Normal-Petit"/>
      </w:pPr>
    </w:p>
    <w:p w:rsidR="003547E0" w:rsidRDefault="003547E0" w:rsidP="003127D5">
      <w:pPr>
        <w:pStyle w:val="Normal-Petit"/>
      </w:pPr>
    </w:p>
    <w:p w:rsidR="00CA6FDF" w:rsidRDefault="00CA6FDF" w:rsidP="00CA6FDF">
      <w:pPr>
        <w:rPr>
          <w:sz w:val="18"/>
          <w:szCs w:val="18"/>
        </w:rPr>
      </w:pPr>
      <w:r>
        <w:rPr>
          <w:sz w:val="18"/>
          <w:szCs w:val="18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p w:rsidR="00350875" w:rsidRDefault="00350875" w:rsidP="0035087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</w:p>
    <w:sectPr w:rsidR="00350875" w:rsidSect="00665F56"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1E" w:rsidRDefault="00C7171E" w:rsidP="00400CA8">
      <w:pPr>
        <w:spacing w:after="0" w:line="240" w:lineRule="auto"/>
      </w:pPr>
      <w:r>
        <w:separator/>
      </w:r>
    </w:p>
  </w:endnote>
  <w:end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tic SC">
    <w:altName w:val="Times New Roman"/>
    <w:charset w:val="00"/>
    <w:family w:val="auto"/>
    <w:pitch w:val="default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Default="00665F56">
    <w:pPr>
      <w:pStyle w:val="Pieddepage"/>
    </w:pPr>
    <w:r w:rsidRPr="00665F56">
      <w:rPr>
        <w:i/>
        <w:color w:val="BFBFBF" w:themeColor="background1" w:themeShade="BF"/>
        <w:sz w:val="16"/>
        <w:szCs w:val="16"/>
      </w:rPr>
      <w:t>Service jeunesse</w:t>
    </w:r>
    <w:r w:rsidRPr="00665F56">
      <w:rPr>
        <w:i/>
        <w:color w:val="BFBFBF" w:themeColor="background1" w:themeShade="BF"/>
        <w:sz w:val="16"/>
        <w:szCs w:val="16"/>
      </w:rPr>
      <w:ptab w:relativeTo="margin" w:alignment="center" w:leader="none"/>
    </w:r>
    <w:r>
      <w:rPr>
        <w:noProof/>
        <w:lang w:eastAsia="fr-FR"/>
      </w:rPr>
      <w:drawing>
        <wp:inline distT="0" distB="0" distL="0" distR="0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4E5853">
      <w:rPr>
        <w:color w:val="BFBFBF" w:themeColor="background1" w:themeShade="BF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1E" w:rsidRDefault="00C7171E" w:rsidP="00400CA8">
      <w:pPr>
        <w:spacing w:after="0" w:line="240" w:lineRule="auto"/>
      </w:pPr>
      <w:r>
        <w:separator/>
      </w:r>
    </w:p>
  </w:footnote>
  <w:foot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C7B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AD9"/>
    <w:multiLevelType w:val="hybridMultilevel"/>
    <w:tmpl w:val="218A053E"/>
    <w:lvl w:ilvl="0" w:tplc="4D4850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F95"/>
    <w:multiLevelType w:val="hybridMultilevel"/>
    <w:tmpl w:val="E20EAF9E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F2F"/>
    <w:multiLevelType w:val="hybridMultilevel"/>
    <w:tmpl w:val="B2620944"/>
    <w:lvl w:ilvl="0" w:tplc="E5C8E1E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CE5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8E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D0F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AC2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225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69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0205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505E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0D"/>
    <w:multiLevelType w:val="hybridMultilevel"/>
    <w:tmpl w:val="ACF477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860"/>
    <w:multiLevelType w:val="hybridMultilevel"/>
    <w:tmpl w:val="1D0224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743F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D1E4F"/>
    <w:multiLevelType w:val="hybridMultilevel"/>
    <w:tmpl w:val="DC4C01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023C2"/>
    <w:multiLevelType w:val="hybridMultilevel"/>
    <w:tmpl w:val="2954E472"/>
    <w:lvl w:ilvl="0" w:tplc="149C156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413A55"/>
    <w:multiLevelType w:val="hybridMultilevel"/>
    <w:tmpl w:val="397CA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1912"/>
    <w:multiLevelType w:val="hybridMultilevel"/>
    <w:tmpl w:val="0BC4A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81151"/>
    <w:multiLevelType w:val="hybridMultilevel"/>
    <w:tmpl w:val="26108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D2D9E"/>
    <w:multiLevelType w:val="hybridMultilevel"/>
    <w:tmpl w:val="7EE82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B"/>
    <w:rsid w:val="000425F3"/>
    <w:rsid w:val="00045705"/>
    <w:rsid w:val="00066B87"/>
    <w:rsid w:val="000870B9"/>
    <w:rsid w:val="000B6915"/>
    <w:rsid w:val="000C3684"/>
    <w:rsid w:val="000E7D15"/>
    <w:rsid w:val="000F3F8B"/>
    <w:rsid w:val="00111B56"/>
    <w:rsid w:val="001315DA"/>
    <w:rsid w:val="00137FD1"/>
    <w:rsid w:val="00156778"/>
    <w:rsid w:val="0017069A"/>
    <w:rsid w:val="00172CFC"/>
    <w:rsid w:val="00183442"/>
    <w:rsid w:val="00192BA9"/>
    <w:rsid w:val="001C3DA1"/>
    <w:rsid w:val="001D6DD6"/>
    <w:rsid w:val="001E0743"/>
    <w:rsid w:val="00235BEB"/>
    <w:rsid w:val="00242FB9"/>
    <w:rsid w:val="00243753"/>
    <w:rsid w:val="00286CAE"/>
    <w:rsid w:val="0029214F"/>
    <w:rsid w:val="002954F2"/>
    <w:rsid w:val="002E56D2"/>
    <w:rsid w:val="0031129F"/>
    <w:rsid w:val="003127D5"/>
    <w:rsid w:val="00346160"/>
    <w:rsid w:val="00350875"/>
    <w:rsid w:val="003547E0"/>
    <w:rsid w:val="00357512"/>
    <w:rsid w:val="00392D78"/>
    <w:rsid w:val="003B1A0C"/>
    <w:rsid w:val="003C7CD1"/>
    <w:rsid w:val="003E1862"/>
    <w:rsid w:val="00400CA8"/>
    <w:rsid w:val="00407BCC"/>
    <w:rsid w:val="00446FB1"/>
    <w:rsid w:val="00447271"/>
    <w:rsid w:val="00447E3A"/>
    <w:rsid w:val="00473D86"/>
    <w:rsid w:val="004762B5"/>
    <w:rsid w:val="004A4219"/>
    <w:rsid w:val="004C1E41"/>
    <w:rsid w:val="004D63BC"/>
    <w:rsid w:val="004E5853"/>
    <w:rsid w:val="00501A3C"/>
    <w:rsid w:val="00505200"/>
    <w:rsid w:val="00555997"/>
    <w:rsid w:val="00595D01"/>
    <w:rsid w:val="005F5F73"/>
    <w:rsid w:val="00603167"/>
    <w:rsid w:val="006100D9"/>
    <w:rsid w:val="0064316C"/>
    <w:rsid w:val="00664843"/>
    <w:rsid w:val="00665F56"/>
    <w:rsid w:val="006810E0"/>
    <w:rsid w:val="0069613D"/>
    <w:rsid w:val="006A4037"/>
    <w:rsid w:val="006B5A34"/>
    <w:rsid w:val="006C7BF0"/>
    <w:rsid w:val="006D526A"/>
    <w:rsid w:val="006E2D1A"/>
    <w:rsid w:val="00706ACE"/>
    <w:rsid w:val="00710B97"/>
    <w:rsid w:val="007119EF"/>
    <w:rsid w:val="00731875"/>
    <w:rsid w:val="00742064"/>
    <w:rsid w:val="007A7885"/>
    <w:rsid w:val="007C5403"/>
    <w:rsid w:val="007D7F2B"/>
    <w:rsid w:val="007E7C7A"/>
    <w:rsid w:val="007F3223"/>
    <w:rsid w:val="007F3AEA"/>
    <w:rsid w:val="007F6951"/>
    <w:rsid w:val="00803E2B"/>
    <w:rsid w:val="008150DA"/>
    <w:rsid w:val="008239D0"/>
    <w:rsid w:val="00827D26"/>
    <w:rsid w:val="008336AE"/>
    <w:rsid w:val="008422CB"/>
    <w:rsid w:val="00846C9E"/>
    <w:rsid w:val="00856854"/>
    <w:rsid w:val="008915F0"/>
    <w:rsid w:val="0089507B"/>
    <w:rsid w:val="008B0279"/>
    <w:rsid w:val="008C445B"/>
    <w:rsid w:val="008F709B"/>
    <w:rsid w:val="00912B84"/>
    <w:rsid w:val="00916DB0"/>
    <w:rsid w:val="00920950"/>
    <w:rsid w:val="009278D8"/>
    <w:rsid w:val="00935F8B"/>
    <w:rsid w:val="00955E2E"/>
    <w:rsid w:val="00996826"/>
    <w:rsid w:val="009B1F33"/>
    <w:rsid w:val="009B3A0E"/>
    <w:rsid w:val="009B6CF4"/>
    <w:rsid w:val="009E58BC"/>
    <w:rsid w:val="00A00955"/>
    <w:rsid w:val="00A52418"/>
    <w:rsid w:val="00A82E86"/>
    <w:rsid w:val="00AA172F"/>
    <w:rsid w:val="00AA29A1"/>
    <w:rsid w:val="00AB3FC9"/>
    <w:rsid w:val="00AC71F9"/>
    <w:rsid w:val="00AF143A"/>
    <w:rsid w:val="00B16E29"/>
    <w:rsid w:val="00B552FA"/>
    <w:rsid w:val="00B70B54"/>
    <w:rsid w:val="00B934BA"/>
    <w:rsid w:val="00B93E13"/>
    <w:rsid w:val="00BA6DFE"/>
    <w:rsid w:val="00BC1CA1"/>
    <w:rsid w:val="00BD140A"/>
    <w:rsid w:val="00BE00D0"/>
    <w:rsid w:val="00BE4EB5"/>
    <w:rsid w:val="00C7171E"/>
    <w:rsid w:val="00C7401C"/>
    <w:rsid w:val="00CA6FDF"/>
    <w:rsid w:val="00CE169A"/>
    <w:rsid w:val="00CF17F9"/>
    <w:rsid w:val="00D277DC"/>
    <w:rsid w:val="00D46580"/>
    <w:rsid w:val="00D54541"/>
    <w:rsid w:val="00D67109"/>
    <w:rsid w:val="00D76363"/>
    <w:rsid w:val="00DA1275"/>
    <w:rsid w:val="00DF670C"/>
    <w:rsid w:val="00E0497E"/>
    <w:rsid w:val="00E23D70"/>
    <w:rsid w:val="00E37393"/>
    <w:rsid w:val="00E92EAF"/>
    <w:rsid w:val="00EC3A1C"/>
    <w:rsid w:val="00ED7C69"/>
    <w:rsid w:val="00F34829"/>
    <w:rsid w:val="00F93CAE"/>
    <w:rsid w:val="00F94C74"/>
    <w:rsid w:val="00FA4D3E"/>
    <w:rsid w:val="00FC0A40"/>
    <w:rsid w:val="00FF185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7E02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0F3F8B"/>
    <w:pPr>
      <w:keepNext/>
      <w:keepLines/>
      <w:spacing w:before="200" w:after="0" w:line="240" w:lineRule="auto"/>
      <w:ind w:left="-15" w:right="-15"/>
    </w:pPr>
    <w:rPr>
      <w:rFonts w:ascii="Source Sans Pro" w:eastAsia="Source Sans Pro" w:hAnsi="Source Sans Pro" w:cs="Source Sans Pro"/>
      <w:color w:val="EC7B00"/>
      <w:lang w:val="fr" w:eastAsia="fr-FR"/>
    </w:rPr>
  </w:style>
  <w:style w:type="character" w:customStyle="1" w:styleId="Sous-titreCar">
    <w:name w:val="Sous-titre Car"/>
    <w:basedOn w:val="Policepardfaut"/>
    <w:link w:val="Sous-titre"/>
    <w:rsid w:val="000F3F8B"/>
    <w:rPr>
      <w:rFonts w:ascii="Source Sans Pro" w:eastAsia="Source Sans Pro" w:hAnsi="Source Sans Pro" w:cs="Source Sans Pro"/>
      <w:color w:val="EC7B00"/>
      <w:lang w:val="fr" w:eastAsia="fr-FR"/>
    </w:rPr>
  </w:style>
  <w:style w:type="paragraph" w:customStyle="1" w:styleId="Default">
    <w:name w:val="Default"/>
    <w:rsid w:val="00C7171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customStyle="1" w:styleId="TableGrid">
    <w:name w:val="TableGrid"/>
    <w:rsid w:val="00FA4D3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E56D2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clej@rosnysousboi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6dc4bcd6-49db-4c07-9060-8acfc67cef9f"/>
    <ds:schemaRef ds:uri="http://purl.org/dc/elements/1.1/"/>
    <ds:schemaRef ds:uri="http://schemas.microsoft.com/office/2006/metadata/properties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FC135-28BB-45F9-9191-56324416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2026-03-11T14:34:00Z</dcterms:created>
  <dcterms:modified xsi:type="dcterms:W3CDTF">2026-03-12T08:35:00Z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2018-07-30T19:56:21.3650035Z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